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7770">
      <w:pPr>
        <w:pStyle w:val="2"/>
        <w:rPr>
          <w:rFonts w:hint="eastAsia"/>
        </w:rPr>
      </w:pPr>
      <w:bookmarkStart w:id="1" w:name="_GoBack"/>
      <w:bookmarkEnd w:id="1"/>
      <w:bookmarkStart w:id="0" w:name="_Toc94018702"/>
      <w:r>
        <w:rPr>
          <w:rFonts w:hint="eastAsia"/>
        </w:rPr>
        <w:t>湖北省道教全真派道士冠巾申请表</w:t>
      </w:r>
      <w:bookmarkEnd w:id="0"/>
    </w:p>
    <w:p w14:paraId="6EEDB025">
      <w:pPr>
        <w:ind w:left="640" w:firstLine="640"/>
        <w:rPr>
          <w:rFonts w:hint="eastAsia"/>
        </w:rPr>
      </w:pPr>
    </w:p>
    <w:tbl>
      <w:tblPr>
        <w:tblStyle w:val="22"/>
        <w:tblW w:w="99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632"/>
        <w:gridCol w:w="474"/>
        <w:gridCol w:w="948"/>
        <w:gridCol w:w="1422"/>
        <w:gridCol w:w="632"/>
        <w:gridCol w:w="790"/>
        <w:gridCol w:w="877"/>
        <w:gridCol w:w="10"/>
        <w:gridCol w:w="1325"/>
        <w:gridCol w:w="2236"/>
      </w:tblGrid>
      <w:tr w14:paraId="2EAAE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4E5C446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个人基本信息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62E0207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409BEAD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4C92C5F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  名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2C66F8A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restart"/>
            <w:noWrap w:val="0"/>
            <w:vAlign w:val="center"/>
          </w:tcPr>
          <w:p w14:paraId="116FD52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戴混元巾</w:t>
            </w:r>
          </w:p>
          <w:p w14:paraId="13640AC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二寸</w:t>
            </w:r>
          </w:p>
          <w:p w14:paraId="7D5E5B8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登记照片</w:t>
            </w:r>
          </w:p>
        </w:tc>
      </w:tr>
      <w:tr w14:paraId="4C2C7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16113E3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2DE4E90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5F6A3AF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A7CF1B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90" w:type="dxa"/>
            <w:noWrap w:val="0"/>
            <w:vAlign w:val="center"/>
          </w:tcPr>
          <w:p w14:paraId="61D6CB9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7C4424E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5" w:type="dxa"/>
            <w:noWrap w:val="0"/>
            <w:vAlign w:val="center"/>
          </w:tcPr>
          <w:p w14:paraId="49131AC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448D9EEF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53A23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30B4FB4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 w14:paraId="2E75A68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0EDD61A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3A77752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51BBFCE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233FBE9A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2437A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5A98F3EC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4F13B6A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056" w:type="dxa"/>
            <w:gridSpan w:val="6"/>
            <w:noWrap w:val="0"/>
            <w:vAlign w:val="center"/>
          </w:tcPr>
          <w:p w14:paraId="5D5C527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23C487EE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7AF9A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6FA50043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4C3DACF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身份证地址</w:t>
            </w:r>
          </w:p>
        </w:tc>
        <w:tc>
          <w:tcPr>
            <w:tcW w:w="5056" w:type="dxa"/>
            <w:gridSpan w:val="6"/>
            <w:noWrap w:val="0"/>
            <w:vAlign w:val="center"/>
          </w:tcPr>
          <w:p w14:paraId="376B5EE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11678DDF">
            <w:pPr>
              <w:widowControl/>
              <w:wordWrap/>
              <w:spacing w:line="240" w:lineRule="auto"/>
              <w:ind w:firstLine="56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5C2B37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4E45CF34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noWrap w:val="0"/>
            <w:vAlign w:val="center"/>
          </w:tcPr>
          <w:p w14:paraId="366C908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1F90A99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国民教育</w:t>
            </w:r>
          </w:p>
        </w:tc>
        <w:tc>
          <w:tcPr>
            <w:tcW w:w="1422" w:type="dxa"/>
            <w:noWrap w:val="0"/>
            <w:vAlign w:val="center"/>
          </w:tcPr>
          <w:p w14:paraId="18540F4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noWrap w:val="0"/>
            <w:vAlign w:val="center"/>
          </w:tcPr>
          <w:p w14:paraId="25E782A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002" w:type="dxa"/>
            <w:gridSpan w:val="4"/>
            <w:noWrap w:val="0"/>
            <w:vAlign w:val="center"/>
          </w:tcPr>
          <w:p w14:paraId="0B60AAC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07ECF0E2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147BC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7D7E3A69">
            <w:pPr>
              <w:widowControl/>
              <w:wordWrap/>
              <w:spacing w:before="100" w:beforeAutospacing="1" w:after="100" w:afterAutospacing="1" w:line="240" w:lineRule="auto"/>
              <w:ind w:firstLine="56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 w14:paraId="161AE8D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7223966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宗教教育</w:t>
            </w:r>
          </w:p>
        </w:tc>
        <w:tc>
          <w:tcPr>
            <w:tcW w:w="1422" w:type="dxa"/>
            <w:noWrap w:val="0"/>
            <w:vAlign w:val="center"/>
          </w:tcPr>
          <w:p w14:paraId="558B621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 w14:paraId="230742C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3002" w:type="dxa"/>
            <w:gridSpan w:val="4"/>
            <w:noWrap w:val="0"/>
            <w:vAlign w:val="center"/>
          </w:tcPr>
          <w:p w14:paraId="011C365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noWrap w:val="0"/>
            <w:vAlign w:val="center"/>
          </w:tcPr>
          <w:p w14:paraId="5C2AF048">
            <w:pPr>
              <w:widowControl/>
              <w:wordWrap/>
              <w:spacing w:before="100" w:beforeAutospacing="1" w:after="100" w:afterAutospacing="1" w:line="240" w:lineRule="auto"/>
              <w:ind w:firstLine="562" w:firstLineChars="0"/>
              <w:jc w:val="center"/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399C7B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161C1E5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所属宫观单位基本信息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21A5944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场所登记名称</w:t>
            </w:r>
          </w:p>
        </w:tc>
        <w:tc>
          <w:tcPr>
            <w:tcW w:w="7292" w:type="dxa"/>
            <w:gridSpan w:val="7"/>
            <w:noWrap w:val="0"/>
            <w:vAlign w:val="center"/>
          </w:tcPr>
          <w:p w14:paraId="39A5A45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0B836B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1D44257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13D2B5F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292" w:type="dxa"/>
            <w:gridSpan w:val="7"/>
            <w:noWrap w:val="0"/>
            <w:vAlign w:val="center"/>
          </w:tcPr>
          <w:p w14:paraId="33EF3BF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7C30B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6FF175D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08A12A2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 w14:paraId="42AAFE5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ADAD28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36" w:type="dxa"/>
            <w:noWrap w:val="0"/>
            <w:vAlign w:val="center"/>
          </w:tcPr>
          <w:p w14:paraId="522AE4F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5CCDE5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5243205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4A151D7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 w14:paraId="2A8E9B3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431AD6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36" w:type="dxa"/>
            <w:noWrap w:val="0"/>
            <w:vAlign w:val="center"/>
          </w:tcPr>
          <w:p w14:paraId="4AEBF9E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295ED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0B7DD09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入道出家师承基本情况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 w14:paraId="6113E62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入道出家宫观</w:t>
            </w:r>
          </w:p>
        </w:tc>
        <w:tc>
          <w:tcPr>
            <w:tcW w:w="7292" w:type="dxa"/>
            <w:gridSpan w:val="7"/>
            <w:noWrap w:val="0"/>
            <w:vAlign w:val="center"/>
          </w:tcPr>
          <w:p w14:paraId="647EF8C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150B81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308AEF6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32C454D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所属道派全称</w:t>
            </w:r>
          </w:p>
        </w:tc>
        <w:tc>
          <w:tcPr>
            <w:tcW w:w="7292" w:type="dxa"/>
            <w:gridSpan w:val="7"/>
            <w:noWrap w:val="0"/>
            <w:vAlign w:val="center"/>
          </w:tcPr>
          <w:p w14:paraId="088E765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49B547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5A3962EB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215645AC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入道出家年月日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 w14:paraId="418E3EB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1FFC50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师父法名</w:t>
            </w:r>
          </w:p>
        </w:tc>
        <w:tc>
          <w:tcPr>
            <w:tcW w:w="2236" w:type="dxa"/>
            <w:noWrap w:val="0"/>
            <w:vAlign w:val="center"/>
          </w:tcPr>
          <w:p w14:paraId="6BBA5D8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0725CA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3BBDD79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noWrap w:val="0"/>
            <w:vAlign w:val="center"/>
          </w:tcPr>
          <w:p w14:paraId="0CB863E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师父字辈及辈数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 w14:paraId="0150DF1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 w14:paraId="2655AA3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本人字辈及辈数</w:t>
            </w:r>
          </w:p>
        </w:tc>
        <w:tc>
          <w:tcPr>
            <w:tcW w:w="2236" w:type="dxa"/>
            <w:noWrap w:val="0"/>
            <w:vAlign w:val="center"/>
          </w:tcPr>
          <w:p w14:paraId="1313204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2E3FF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1249" w:type="dxa"/>
            <w:gridSpan w:val="2"/>
            <w:noWrap w:val="0"/>
            <w:vAlign w:val="center"/>
          </w:tcPr>
          <w:p w14:paraId="54217DF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道袍尺寸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 w14:paraId="1D17B24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276A2973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道帽尺寸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 w14:paraId="3523055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B994F9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道鞋尺寸</w:t>
            </w:r>
          </w:p>
        </w:tc>
        <w:tc>
          <w:tcPr>
            <w:tcW w:w="2236" w:type="dxa"/>
            <w:noWrap w:val="0"/>
            <w:vAlign w:val="center"/>
          </w:tcPr>
          <w:p w14:paraId="4DB53DF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</w:p>
        </w:tc>
      </w:tr>
      <w:tr w14:paraId="6BB1D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67" w:hRule="exact"/>
          <w:jc w:val="center"/>
        </w:trPr>
        <w:tc>
          <w:tcPr>
            <w:tcW w:w="617" w:type="dxa"/>
            <w:noWrap w:val="0"/>
            <w:vAlign w:val="center"/>
          </w:tcPr>
          <w:p w14:paraId="04F4C62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个</w:t>
            </w:r>
          </w:p>
          <w:p w14:paraId="0BB6A12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</w:t>
            </w:r>
          </w:p>
          <w:p w14:paraId="2C0DEA0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简</w:t>
            </w:r>
          </w:p>
          <w:p w14:paraId="20B134A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华文楷体"/>
                <w:b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9346" w:type="dxa"/>
            <w:gridSpan w:val="10"/>
            <w:noWrap w:val="0"/>
            <w:vAlign w:val="top"/>
          </w:tcPr>
          <w:p w14:paraId="61791C92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</w:tc>
      </w:tr>
    </w:tbl>
    <w:p w14:paraId="2618467B">
      <w:pPr>
        <w:wordWrap/>
        <w:spacing w:line="560" w:lineRule="exact"/>
        <w:ind w:left="2646" w:hanging="2646" w:hangingChars="599"/>
        <w:jc w:val="center"/>
        <w:rPr>
          <w:rFonts w:hint="eastAsia" w:ascii="仿宋_GB2312" w:hAnsi="黑体"/>
          <w:b/>
          <w:sz w:val="44"/>
          <w:szCs w:val="44"/>
        </w:rPr>
        <w:sectPr>
          <w:pgSz w:w="11906" w:h="16838"/>
          <w:pgMar w:top="1418" w:right="1588" w:bottom="1021" w:left="1588" w:header="851" w:footer="567" w:gutter="0"/>
          <w:cols w:space="425" w:num="1"/>
          <w:docGrid w:linePitch="435" w:charSpace="0"/>
        </w:sectPr>
      </w:pPr>
    </w:p>
    <w:tbl>
      <w:tblPr>
        <w:tblStyle w:val="23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 w14:paraId="7E9D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exact"/>
          <w:jc w:val="center"/>
        </w:trPr>
        <w:tc>
          <w:tcPr>
            <w:tcW w:w="9990" w:type="dxa"/>
            <w:noWrap w:val="0"/>
            <w:tcMar>
              <w:left w:w="0" w:type="dxa"/>
              <w:right w:w="0" w:type="dxa"/>
            </w:tcMar>
            <w:vAlign w:val="top"/>
          </w:tcPr>
          <w:p w14:paraId="6C0A6AAE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师父意见：</w:t>
            </w:r>
          </w:p>
          <w:p w14:paraId="3F549ADE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48A9F766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317F6763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374D744A">
            <w:pPr>
              <w:wordWrap/>
              <w:spacing w:line="580" w:lineRule="exact"/>
              <w:ind w:firstLine="5400" w:firstLineChars="18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签字（盖章）：</w:t>
            </w:r>
          </w:p>
          <w:p w14:paraId="6F463654">
            <w:pPr>
              <w:wordWrap/>
              <w:spacing w:line="580" w:lineRule="exact"/>
              <w:ind w:firstLine="6600" w:firstLineChars="2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年  月  日</w:t>
            </w:r>
          </w:p>
        </w:tc>
      </w:tr>
      <w:tr w14:paraId="7D4B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exact"/>
          <w:jc w:val="center"/>
        </w:trPr>
        <w:tc>
          <w:tcPr>
            <w:tcW w:w="9990" w:type="dxa"/>
            <w:noWrap w:val="0"/>
            <w:tcMar>
              <w:left w:w="0" w:type="dxa"/>
              <w:right w:w="0" w:type="dxa"/>
            </w:tcMar>
            <w:vAlign w:val="top"/>
          </w:tcPr>
          <w:p w14:paraId="145D3117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所属宫观（单位）意见：</w:t>
            </w:r>
          </w:p>
          <w:p w14:paraId="56B090C7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5DB8EFFB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412D9F9C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4E5C5E35">
            <w:pPr>
              <w:wordWrap/>
              <w:spacing w:line="580" w:lineRule="exact"/>
              <w:ind w:firstLine="5400" w:firstLineChars="18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签字（盖章）：</w:t>
            </w:r>
          </w:p>
          <w:p w14:paraId="083DB0B1">
            <w:pPr>
              <w:wordWrap/>
              <w:spacing w:line="580" w:lineRule="exact"/>
              <w:ind w:firstLine="6600" w:firstLineChars="2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年  月  日</w:t>
            </w:r>
          </w:p>
        </w:tc>
      </w:tr>
      <w:tr w14:paraId="0638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exact"/>
          <w:jc w:val="center"/>
        </w:trPr>
        <w:tc>
          <w:tcPr>
            <w:tcW w:w="9990" w:type="dxa"/>
            <w:noWrap w:val="0"/>
            <w:tcMar>
              <w:left w:w="0" w:type="dxa"/>
              <w:right w:w="0" w:type="dxa"/>
            </w:tcMar>
            <w:vAlign w:val="top"/>
          </w:tcPr>
          <w:p w14:paraId="3BE75039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县（市、区）道教协会意见：</w:t>
            </w:r>
          </w:p>
          <w:p w14:paraId="1EFF2364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2AEE0DE4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37EDA9E0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03049BBB">
            <w:pPr>
              <w:wordWrap/>
              <w:spacing w:line="580" w:lineRule="exact"/>
              <w:ind w:firstLine="5400" w:firstLineChars="18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签字（盖章）：</w:t>
            </w:r>
          </w:p>
          <w:p w14:paraId="443112BD">
            <w:pPr>
              <w:wordWrap/>
              <w:spacing w:line="580" w:lineRule="exact"/>
              <w:ind w:firstLine="6600" w:firstLineChars="2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年  月  日</w:t>
            </w:r>
          </w:p>
        </w:tc>
      </w:tr>
      <w:tr w14:paraId="2590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exact"/>
          <w:jc w:val="center"/>
        </w:trPr>
        <w:tc>
          <w:tcPr>
            <w:tcW w:w="9990" w:type="dxa"/>
            <w:noWrap w:val="0"/>
            <w:tcMar>
              <w:left w:w="0" w:type="dxa"/>
              <w:right w:w="0" w:type="dxa"/>
            </w:tcMar>
            <w:vAlign w:val="top"/>
          </w:tcPr>
          <w:p w14:paraId="16027944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市（州、直管市、神农架林区）道教协会意见：</w:t>
            </w:r>
          </w:p>
          <w:p w14:paraId="6876AA57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62C0D78C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5351B939">
            <w:pPr>
              <w:wordWrap/>
              <w:spacing w:line="580" w:lineRule="exact"/>
              <w:ind w:firstLine="600" w:firstLineChars="0"/>
              <w:rPr>
                <w:rFonts w:hint="eastAsia" w:ascii="仿宋_GB2312" w:hAnsi="仿宋"/>
                <w:sz w:val="30"/>
                <w:szCs w:val="30"/>
              </w:rPr>
            </w:pPr>
          </w:p>
          <w:p w14:paraId="4DE358B1">
            <w:pPr>
              <w:wordWrap/>
              <w:spacing w:line="580" w:lineRule="exact"/>
              <w:ind w:firstLine="5400" w:firstLineChars="18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签字（盖章）：</w:t>
            </w:r>
          </w:p>
          <w:p w14:paraId="6B944C18">
            <w:pPr>
              <w:wordWrap/>
              <w:spacing w:line="580" w:lineRule="exact"/>
              <w:ind w:firstLine="6600" w:firstLineChars="2200"/>
              <w:rPr>
                <w:rFonts w:hint="eastAsia"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年  月  日</w:t>
            </w:r>
          </w:p>
        </w:tc>
      </w:tr>
    </w:tbl>
    <w:p w14:paraId="200A5B15">
      <w:pPr>
        <w:wordWrap/>
        <w:spacing w:line="560" w:lineRule="exact"/>
        <w:ind w:firstLine="640" w:firstLineChars="0"/>
        <w:rPr>
          <w:rFonts w:hint="eastAsia"/>
        </w:rPr>
      </w:pPr>
      <w:r>
        <w:rPr>
          <w:rFonts w:hint="eastAsia" w:ascii="仿宋_GB2312"/>
        </w:rPr>
        <w:t>注：此表格交省道协需一式二份</w:t>
      </w:r>
    </w:p>
    <w:sectPr>
      <w:headerReference r:id="rId5" w:type="even"/>
      <w:pgSz w:w="11906" w:h="16838"/>
      <w:pgMar w:top="1418" w:right="1588" w:bottom="284" w:left="1588" w:header="851" w:footer="284" w:gutter="0"/>
      <w:cols w:space="425" w:num="1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4E18">
    <w:pPr>
      <w:ind w:left="640"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47"/>
    <w:rsid w:val="000005CD"/>
    <w:rsid w:val="00004995"/>
    <w:rsid w:val="00014BC3"/>
    <w:rsid w:val="000151C3"/>
    <w:rsid w:val="00023E99"/>
    <w:rsid w:val="00025DE1"/>
    <w:rsid w:val="00027108"/>
    <w:rsid w:val="00027819"/>
    <w:rsid w:val="00027C6D"/>
    <w:rsid w:val="000416F4"/>
    <w:rsid w:val="00043BED"/>
    <w:rsid w:val="00047568"/>
    <w:rsid w:val="00052A61"/>
    <w:rsid w:val="00062DB6"/>
    <w:rsid w:val="00062DC1"/>
    <w:rsid w:val="00064325"/>
    <w:rsid w:val="00064CA4"/>
    <w:rsid w:val="0006760C"/>
    <w:rsid w:val="000720E8"/>
    <w:rsid w:val="0007243D"/>
    <w:rsid w:val="00073E90"/>
    <w:rsid w:val="00077397"/>
    <w:rsid w:val="00083175"/>
    <w:rsid w:val="00083430"/>
    <w:rsid w:val="00093B0B"/>
    <w:rsid w:val="00095350"/>
    <w:rsid w:val="000A16D0"/>
    <w:rsid w:val="000A5556"/>
    <w:rsid w:val="000A5DCA"/>
    <w:rsid w:val="000B214D"/>
    <w:rsid w:val="000B3B2B"/>
    <w:rsid w:val="000B52F2"/>
    <w:rsid w:val="000C1B31"/>
    <w:rsid w:val="000C45B6"/>
    <w:rsid w:val="000C5859"/>
    <w:rsid w:val="000C77B4"/>
    <w:rsid w:val="000D161D"/>
    <w:rsid w:val="000D7690"/>
    <w:rsid w:val="000E192B"/>
    <w:rsid w:val="000E53AE"/>
    <w:rsid w:val="000F0111"/>
    <w:rsid w:val="000F0D9B"/>
    <w:rsid w:val="00101A09"/>
    <w:rsid w:val="00101F2B"/>
    <w:rsid w:val="00103B75"/>
    <w:rsid w:val="00103C9E"/>
    <w:rsid w:val="00104BC3"/>
    <w:rsid w:val="00106D33"/>
    <w:rsid w:val="00107A5A"/>
    <w:rsid w:val="00111B8D"/>
    <w:rsid w:val="00121BFB"/>
    <w:rsid w:val="00123F13"/>
    <w:rsid w:val="001247A6"/>
    <w:rsid w:val="00124AF9"/>
    <w:rsid w:val="001276E1"/>
    <w:rsid w:val="001277BB"/>
    <w:rsid w:val="00133FD0"/>
    <w:rsid w:val="0013475A"/>
    <w:rsid w:val="001370F8"/>
    <w:rsid w:val="001445B2"/>
    <w:rsid w:val="00145D30"/>
    <w:rsid w:val="00145EA0"/>
    <w:rsid w:val="001460F0"/>
    <w:rsid w:val="001578D3"/>
    <w:rsid w:val="00160926"/>
    <w:rsid w:val="00162364"/>
    <w:rsid w:val="001633C6"/>
    <w:rsid w:val="00171AD9"/>
    <w:rsid w:val="0017290A"/>
    <w:rsid w:val="00172D72"/>
    <w:rsid w:val="001807FB"/>
    <w:rsid w:val="00182DA3"/>
    <w:rsid w:val="0018627D"/>
    <w:rsid w:val="00186EC4"/>
    <w:rsid w:val="001900F9"/>
    <w:rsid w:val="00190601"/>
    <w:rsid w:val="00196249"/>
    <w:rsid w:val="001962E0"/>
    <w:rsid w:val="0019654C"/>
    <w:rsid w:val="001A1759"/>
    <w:rsid w:val="001A186A"/>
    <w:rsid w:val="001A2B36"/>
    <w:rsid w:val="001A34B5"/>
    <w:rsid w:val="001A3543"/>
    <w:rsid w:val="001A5837"/>
    <w:rsid w:val="001A68A0"/>
    <w:rsid w:val="001B1426"/>
    <w:rsid w:val="001B3784"/>
    <w:rsid w:val="001B4151"/>
    <w:rsid w:val="001C4A21"/>
    <w:rsid w:val="001C63E7"/>
    <w:rsid w:val="001C7A27"/>
    <w:rsid w:val="001D0BAB"/>
    <w:rsid w:val="001D24F4"/>
    <w:rsid w:val="001D41C3"/>
    <w:rsid w:val="001D6DAA"/>
    <w:rsid w:val="001E183D"/>
    <w:rsid w:val="001E1C01"/>
    <w:rsid w:val="001F0E25"/>
    <w:rsid w:val="001F1C39"/>
    <w:rsid w:val="001F44E7"/>
    <w:rsid w:val="0020539D"/>
    <w:rsid w:val="002059FF"/>
    <w:rsid w:val="00207077"/>
    <w:rsid w:val="00207B2C"/>
    <w:rsid w:val="00217A99"/>
    <w:rsid w:val="002223C1"/>
    <w:rsid w:val="00225EA0"/>
    <w:rsid w:val="002277F9"/>
    <w:rsid w:val="00227B64"/>
    <w:rsid w:val="00230F40"/>
    <w:rsid w:val="00241C71"/>
    <w:rsid w:val="00245276"/>
    <w:rsid w:val="00245D10"/>
    <w:rsid w:val="00247D12"/>
    <w:rsid w:val="00250D0D"/>
    <w:rsid w:val="00250EBA"/>
    <w:rsid w:val="00251545"/>
    <w:rsid w:val="002524B3"/>
    <w:rsid w:val="002528D3"/>
    <w:rsid w:val="002554B0"/>
    <w:rsid w:val="00255913"/>
    <w:rsid w:val="00255A93"/>
    <w:rsid w:val="002649E2"/>
    <w:rsid w:val="00265D0E"/>
    <w:rsid w:val="0027072B"/>
    <w:rsid w:val="00272970"/>
    <w:rsid w:val="00272F5E"/>
    <w:rsid w:val="0027537D"/>
    <w:rsid w:val="00284715"/>
    <w:rsid w:val="002904AE"/>
    <w:rsid w:val="002918E7"/>
    <w:rsid w:val="00295596"/>
    <w:rsid w:val="00296B8C"/>
    <w:rsid w:val="002A3D43"/>
    <w:rsid w:val="002A62E9"/>
    <w:rsid w:val="002A7E57"/>
    <w:rsid w:val="002B217F"/>
    <w:rsid w:val="002B24EB"/>
    <w:rsid w:val="002B3004"/>
    <w:rsid w:val="002B6C16"/>
    <w:rsid w:val="002C01D1"/>
    <w:rsid w:val="002C1323"/>
    <w:rsid w:val="002C1CA4"/>
    <w:rsid w:val="002C2603"/>
    <w:rsid w:val="002C5AE7"/>
    <w:rsid w:val="002C6A5F"/>
    <w:rsid w:val="002D0359"/>
    <w:rsid w:val="002D4024"/>
    <w:rsid w:val="002D4622"/>
    <w:rsid w:val="002E06D1"/>
    <w:rsid w:val="002E4389"/>
    <w:rsid w:val="002E5FE6"/>
    <w:rsid w:val="002E674E"/>
    <w:rsid w:val="002E76EC"/>
    <w:rsid w:val="002E7A92"/>
    <w:rsid w:val="002F0F8C"/>
    <w:rsid w:val="002F3583"/>
    <w:rsid w:val="002F3CA1"/>
    <w:rsid w:val="002F66FC"/>
    <w:rsid w:val="002F6AE6"/>
    <w:rsid w:val="002F7DEB"/>
    <w:rsid w:val="00300992"/>
    <w:rsid w:val="00301C4C"/>
    <w:rsid w:val="003036B7"/>
    <w:rsid w:val="003039DB"/>
    <w:rsid w:val="0030455A"/>
    <w:rsid w:val="003067D8"/>
    <w:rsid w:val="00307B46"/>
    <w:rsid w:val="00315526"/>
    <w:rsid w:val="0032009F"/>
    <w:rsid w:val="003208B6"/>
    <w:rsid w:val="00323F0F"/>
    <w:rsid w:val="00326240"/>
    <w:rsid w:val="00332430"/>
    <w:rsid w:val="00334139"/>
    <w:rsid w:val="00334265"/>
    <w:rsid w:val="00336820"/>
    <w:rsid w:val="0033786F"/>
    <w:rsid w:val="00341642"/>
    <w:rsid w:val="00352DE7"/>
    <w:rsid w:val="00352E07"/>
    <w:rsid w:val="003537A3"/>
    <w:rsid w:val="00354B3B"/>
    <w:rsid w:val="0036217E"/>
    <w:rsid w:val="00362FC6"/>
    <w:rsid w:val="00363A93"/>
    <w:rsid w:val="003653F3"/>
    <w:rsid w:val="00370CAB"/>
    <w:rsid w:val="0037124C"/>
    <w:rsid w:val="003744E8"/>
    <w:rsid w:val="00375359"/>
    <w:rsid w:val="00381628"/>
    <w:rsid w:val="00384158"/>
    <w:rsid w:val="0038478F"/>
    <w:rsid w:val="00384842"/>
    <w:rsid w:val="003A4787"/>
    <w:rsid w:val="003A48AD"/>
    <w:rsid w:val="003A4A08"/>
    <w:rsid w:val="003A7557"/>
    <w:rsid w:val="003A78B8"/>
    <w:rsid w:val="003B28B4"/>
    <w:rsid w:val="003B3A42"/>
    <w:rsid w:val="003B73C5"/>
    <w:rsid w:val="003C0E0C"/>
    <w:rsid w:val="003C14A1"/>
    <w:rsid w:val="003C4E90"/>
    <w:rsid w:val="003D1CF2"/>
    <w:rsid w:val="003D2A70"/>
    <w:rsid w:val="003D54D5"/>
    <w:rsid w:val="003E3E9F"/>
    <w:rsid w:val="003E6A66"/>
    <w:rsid w:val="003F1805"/>
    <w:rsid w:val="003F7F90"/>
    <w:rsid w:val="00404986"/>
    <w:rsid w:val="00404A2D"/>
    <w:rsid w:val="00404CD3"/>
    <w:rsid w:val="00406085"/>
    <w:rsid w:val="004076A7"/>
    <w:rsid w:val="00410E09"/>
    <w:rsid w:val="0041223D"/>
    <w:rsid w:val="00413C4A"/>
    <w:rsid w:val="00416123"/>
    <w:rsid w:val="0041760F"/>
    <w:rsid w:val="00420508"/>
    <w:rsid w:val="004219F4"/>
    <w:rsid w:val="00424BBC"/>
    <w:rsid w:val="00426527"/>
    <w:rsid w:val="004268A9"/>
    <w:rsid w:val="00431301"/>
    <w:rsid w:val="00433707"/>
    <w:rsid w:val="00434BF9"/>
    <w:rsid w:val="0044397A"/>
    <w:rsid w:val="00445365"/>
    <w:rsid w:val="00466ECA"/>
    <w:rsid w:val="0047117A"/>
    <w:rsid w:val="004729C3"/>
    <w:rsid w:val="00475A81"/>
    <w:rsid w:val="00476446"/>
    <w:rsid w:val="0048064D"/>
    <w:rsid w:val="004814E8"/>
    <w:rsid w:val="00481642"/>
    <w:rsid w:val="0048499A"/>
    <w:rsid w:val="00485D3B"/>
    <w:rsid w:val="004879FC"/>
    <w:rsid w:val="00492AA7"/>
    <w:rsid w:val="0049363C"/>
    <w:rsid w:val="00496910"/>
    <w:rsid w:val="00497994"/>
    <w:rsid w:val="004A117D"/>
    <w:rsid w:val="004A2789"/>
    <w:rsid w:val="004A3988"/>
    <w:rsid w:val="004A7E59"/>
    <w:rsid w:val="004B1D86"/>
    <w:rsid w:val="004B2088"/>
    <w:rsid w:val="004B54CF"/>
    <w:rsid w:val="004B6631"/>
    <w:rsid w:val="004C3A3F"/>
    <w:rsid w:val="004C59A0"/>
    <w:rsid w:val="004C5E9B"/>
    <w:rsid w:val="004D745D"/>
    <w:rsid w:val="004E03DB"/>
    <w:rsid w:val="004E11B4"/>
    <w:rsid w:val="004E1CFF"/>
    <w:rsid w:val="004E1F6C"/>
    <w:rsid w:val="004E29A7"/>
    <w:rsid w:val="004E7BCB"/>
    <w:rsid w:val="004F17CA"/>
    <w:rsid w:val="004F6C68"/>
    <w:rsid w:val="0050274D"/>
    <w:rsid w:val="00507C09"/>
    <w:rsid w:val="005101CD"/>
    <w:rsid w:val="005108CD"/>
    <w:rsid w:val="005150F7"/>
    <w:rsid w:val="005154C1"/>
    <w:rsid w:val="005166E3"/>
    <w:rsid w:val="005233DA"/>
    <w:rsid w:val="00525484"/>
    <w:rsid w:val="005264E3"/>
    <w:rsid w:val="005272F8"/>
    <w:rsid w:val="00527B00"/>
    <w:rsid w:val="00534B4B"/>
    <w:rsid w:val="00537467"/>
    <w:rsid w:val="0054008C"/>
    <w:rsid w:val="00541B5A"/>
    <w:rsid w:val="0054214C"/>
    <w:rsid w:val="0054259E"/>
    <w:rsid w:val="005425FB"/>
    <w:rsid w:val="00543A74"/>
    <w:rsid w:val="00545D07"/>
    <w:rsid w:val="005476DB"/>
    <w:rsid w:val="005521B1"/>
    <w:rsid w:val="00552694"/>
    <w:rsid w:val="00553CA6"/>
    <w:rsid w:val="00556676"/>
    <w:rsid w:val="0056165C"/>
    <w:rsid w:val="005656DE"/>
    <w:rsid w:val="00565AA7"/>
    <w:rsid w:val="00570045"/>
    <w:rsid w:val="00570A83"/>
    <w:rsid w:val="005864C4"/>
    <w:rsid w:val="00593375"/>
    <w:rsid w:val="005977F0"/>
    <w:rsid w:val="005A092F"/>
    <w:rsid w:val="005A51E2"/>
    <w:rsid w:val="005A559C"/>
    <w:rsid w:val="005B27B5"/>
    <w:rsid w:val="005B407C"/>
    <w:rsid w:val="005B4FB4"/>
    <w:rsid w:val="005B621D"/>
    <w:rsid w:val="005C7205"/>
    <w:rsid w:val="005C7AAA"/>
    <w:rsid w:val="005D6D6F"/>
    <w:rsid w:val="005E4E79"/>
    <w:rsid w:val="005F3299"/>
    <w:rsid w:val="005F4396"/>
    <w:rsid w:val="005F643A"/>
    <w:rsid w:val="005F672E"/>
    <w:rsid w:val="00600E1E"/>
    <w:rsid w:val="006019AD"/>
    <w:rsid w:val="00603DA1"/>
    <w:rsid w:val="00603FF9"/>
    <w:rsid w:val="006056E5"/>
    <w:rsid w:val="00607763"/>
    <w:rsid w:val="006077A0"/>
    <w:rsid w:val="0062247D"/>
    <w:rsid w:val="006241A3"/>
    <w:rsid w:val="006275C6"/>
    <w:rsid w:val="00627715"/>
    <w:rsid w:val="00627798"/>
    <w:rsid w:val="0063049E"/>
    <w:rsid w:val="006362B6"/>
    <w:rsid w:val="00644F29"/>
    <w:rsid w:val="006453E4"/>
    <w:rsid w:val="00646636"/>
    <w:rsid w:val="00647670"/>
    <w:rsid w:val="00647B46"/>
    <w:rsid w:val="0065074A"/>
    <w:rsid w:val="00653194"/>
    <w:rsid w:val="00654FD1"/>
    <w:rsid w:val="00655767"/>
    <w:rsid w:val="006561C4"/>
    <w:rsid w:val="00657F94"/>
    <w:rsid w:val="00657FF5"/>
    <w:rsid w:val="00660714"/>
    <w:rsid w:val="006610E2"/>
    <w:rsid w:val="00664A45"/>
    <w:rsid w:val="00664B90"/>
    <w:rsid w:val="00670820"/>
    <w:rsid w:val="00672408"/>
    <w:rsid w:val="00675B5E"/>
    <w:rsid w:val="006763AD"/>
    <w:rsid w:val="0067697C"/>
    <w:rsid w:val="00676D1A"/>
    <w:rsid w:val="00680E6D"/>
    <w:rsid w:val="0068126A"/>
    <w:rsid w:val="00685055"/>
    <w:rsid w:val="006869C5"/>
    <w:rsid w:val="00687302"/>
    <w:rsid w:val="0069456E"/>
    <w:rsid w:val="006B0276"/>
    <w:rsid w:val="006B11A2"/>
    <w:rsid w:val="006B3E3D"/>
    <w:rsid w:val="006B60E1"/>
    <w:rsid w:val="006C41A0"/>
    <w:rsid w:val="006C57A3"/>
    <w:rsid w:val="006C6876"/>
    <w:rsid w:val="006D3F58"/>
    <w:rsid w:val="006D7C53"/>
    <w:rsid w:val="006E0733"/>
    <w:rsid w:val="006E0853"/>
    <w:rsid w:val="006E0E87"/>
    <w:rsid w:val="006E0FE6"/>
    <w:rsid w:val="006E2070"/>
    <w:rsid w:val="006E4126"/>
    <w:rsid w:val="006E60CB"/>
    <w:rsid w:val="006E61C8"/>
    <w:rsid w:val="006E644A"/>
    <w:rsid w:val="006F64EE"/>
    <w:rsid w:val="007000D6"/>
    <w:rsid w:val="007002FF"/>
    <w:rsid w:val="00702A9F"/>
    <w:rsid w:val="0070582D"/>
    <w:rsid w:val="00706834"/>
    <w:rsid w:val="00712480"/>
    <w:rsid w:val="007127DD"/>
    <w:rsid w:val="0073669F"/>
    <w:rsid w:val="00741DB3"/>
    <w:rsid w:val="0074581B"/>
    <w:rsid w:val="00746AAF"/>
    <w:rsid w:val="00747F4D"/>
    <w:rsid w:val="007518C7"/>
    <w:rsid w:val="0075222E"/>
    <w:rsid w:val="00752E9D"/>
    <w:rsid w:val="00754508"/>
    <w:rsid w:val="007559EA"/>
    <w:rsid w:val="00755BC3"/>
    <w:rsid w:val="00757157"/>
    <w:rsid w:val="00757BE8"/>
    <w:rsid w:val="0076049E"/>
    <w:rsid w:val="007611E1"/>
    <w:rsid w:val="00767B50"/>
    <w:rsid w:val="00770BAB"/>
    <w:rsid w:val="007710B2"/>
    <w:rsid w:val="00774D4D"/>
    <w:rsid w:val="00776B6F"/>
    <w:rsid w:val="00777C37"/>
    <w:rsid w:val="00783FEB"/>
    <w:rsid w:val="007866B6"/>
    <w:rsid w:val="00791E70"/>
    <w:rsid w:val="00792A57"/>
    <w:rsid w:val="00793647"/>
    <w:rsid w:val="00794608"/>
    <w:rsid w:val="00795485"/>
    <w:rsid w:val="00796E74"/>
    <w:rsid w:val="007970C4"/>
    <w:rsid w:val="00797102"/>
    <w:rsid w:val="007A15EA"/>
    <w:rsid w:val="007A2356"/>
    <w:rsid w:val="007A2BDC"/>
    <w:rsid w:val="007A5055"/>
    <w:rsid w:val="007A5F21"/>
    <w:rsid w:val="007B08B8"/>
    <w:rsid w:val="007B243F"/>
    <w:rsid w:val="007B4EBD"/>
    <w:rsid w:val="007C1C3C"/>
    <w:rsid w:val="007C37D2"/>
    <w:rsid w:val="007C511B"/>
    <w:rsid w:val="007C6428"/>
    <w:rsid w:val="007D491A"/>
    <w:rsid w:val="007D77A0"/>
    <w:rsid w:val="007E0AE3"/>
    <w:rsid w:val="007E2782"/>
    <w:rsid w:val="007E376F"/>
    <w:rsid w:val="007E54CD"/>
    <w:rsid w:val="007E5E51"/>
    <w:rsid w:val="007E7113"/>
    <w:rsid w:val="007F1F0D"/>
    <w:rsid w:val="00802AF3"/>
    <w:rsid w:val="008036C9"/>
    <w:rsid w:val="00805535"/>
    <w:rsid w:val="00805E8E"/>
    <w:rsid w:val="00806DB7"/>
    <w:rsid w:val="0080725F"/>
    <w:rsid w:val="00807E16"/>
    <w:rsid w:val="008108AB"/>
    <w:rsid w:val="008122E1"/>
    <w:rsid w:val="008141E3"/>
    <w:rsid w:val="0082556E"/>
    <w:rsid w:val="00826862"/>
    <w:rsid w:val="00826A69"/>
    <w:rsid w:val="00831674"/>
    <w:rsid w:val="00831C83"/>
    <w:rsid w:val="0083232F"/>
    <w:rsid w:val="00832549"/>
    <w:rsid w:val="00832CE8"/>
    <w:rsid w:val="008338A2"/>
    <w:rsid w:val="00836E5A"/>
    <w:rsid w:val="00842CDD"/>
    <w:rsid w:val="0084588B"/>
    <w:rsid w:val="00845BB0"/>
    <w:rsid w:val="008532A6"/>
    <w:rsid w:val="00853519"/>
    <w:rsid w:val="00867CDD"/>
    <w:rsid w:val="00871C81"/>
    <w:rsid w:val="00875544"/>
    <w:rsid w:val="00881739"/>
    <w:rsid w:val="00881DCA"/>
    <w:rsid w:val="00884C2E"/>
    <w:rsid w:val="008878ED"/>
    <w:rsid w:val="008928A4"/>
    <w:rsid w:val="008A247E"/>
    <w:rsid w:val="008A483C"/>
    <w:rsid w:val="008A4F47"/>
    <w:rsid w:val="008A62DB"/>
    <w:rsid w:val="008A69AE"/>
    <w:rsid w:val="008A7E35"/>
    <w:rsid w:val="008B15AB"/>
    <w:rsid w:val="008B1F24"/>
    <w:rsid w:val="008C0429"/>
    <w:rsid w:val="008C0EA2"/>
    <w:rsid w:val="008C38CE"/>
    <w:rsid w:val="008C4AC8"/>
    <w:rsid w:val="008C5820"/>
    <w:rsid w:val="008E0D4E"/>
    <w:rsid w:val="008E1E3A"/>
    <w:rsid w:val="008E1F87"/>
    <w:rsid w:val="008E46EF"/>
    <w:rsid w:val="008E47B4"/>
    <w:rsid w:val="008F06B1"/>
    <w:rsid w:val="008F3F2A"/>
    <w:rsid w:val="009034FD"/>
    <w:rsid w:val="00904C3D"/>
    <w:rsid w:val="0090604B"/>
    <w:rsid w:val="009066F3"/>
    <w:rsid w:val="00907127"/>
    <w:rsid w:val="00910A4F"/>
    <w:rsid w:val="00912798"/>
    <w:rsid w:val="0091474C"/>
    <w:rsid w:val="00915EE2"/>
    <w:rsid w:val="009167D3"/>
    <w:rsid w:val="00920EF0"/>
    <w:rsid w:val="00921C4E"/>
    <w:rsid w:val="009242CA"/>
    <w:rsid w:val="0092543E"/>
    <w:rsid w:val="009256E1"/>
    <w:rsid w:val="00931A64"/>
    <w:rsid w:val="009324B6"/>
    <w:rsid w:val="009340B3"/>
    <w:rsid w:val="00935102"/>
    <w:rsid w:val="00936ACE"/>
    <w:rsid w:val="00937CC7"/>
    <w:rsid w:val="00937EC9"/>
    <w:rsid w:val="00944406"/>
    <w:rsid w:val="00944C64"/>
    <w:rsid w:val="00945E41"/>
    <w:rsid w:val="00946770"/>
    <w:rsid w:val="00947A05"/>
    <w:rsid w:val="009518AC"/>
    <w:rsid w:val="009542A1"/>
    <w:rsid w:val="00955632"/>
    <w:rsid w:val="00956602"/>
    <w:rsid w:val="0096206B"/>
    <w:rsid w:val="0096682A"/>
    <w:rsid w:val="00972533"/>
    <w:rsid w:val="009755FA"/>
    <w:rsid w:val="00977CD0"/>
    <w:rsid w:val="00977E3E"/>
    <w:rsid w:val="00997796"/>
    <w:rsid w:val="00997E0C"/>
    <w:rsid w:val="00997EA1"/>
    <w:rsid w:val="009A03F9"/>
    <w:rsid w:val="009A1467"/>
    <w:rsid w:val="009A2107"/>
    <w:rsid w:val="009A31E0"/>
    <w:rsid w:val="009A3984"/>
    <w:rsid w:val="009A4C01"/>
    <w:rsid w:val="009A7C10"/>
    <w:rsid w:val="009B1C72"/>
    <w:rsid w:val="009B2636"/>
    <w:rsid w:val="009B57A8"/>
    <w:rsid w:val="009B7B54"/>
    <w:rsid w:val="009C20B2"/>
    <w:rsid w:val="009C2FBF"/>
    <w:rsid w:val="009C3767"/>
    <w:rsid w:val="009C3940"/>
    <w:rsid w:val="009C3CA9"/>
    <w:rsid w:val="009C42EE"/>
    <w:rsid w:val="009C5704"/>
    <w:rsid w:val="009C6E48"/>
    <w:rsid w:val="009C6FBF"/>
    <w:rsid w:val="009C7040"/>
    <w:rsid w:val="009D107A"/>
    <w:rsid w:val="009D487E"/>
    <w:rsid w:val="009D5A59"/>
    <w:rsid w:val="009D621E"/>
    <w:rsid w:val="009D660B"/>
    <w:rsid w:val="009F1E36"/>
    <w:rsid w:val="009F3D94"/>
    <w:rsid w:val="009F4FAA"/>
    <w:rsid w:val="00A11FF4"/>
    <w:rsid w:val="00A15FA2"/>
    <w:rsid w:val="00A16D97"/>
    <w:rsid w:val="00A16EEC"/>
    <w:rsid w:val="00A17062"/>
    <w:rsid w:val="00A21C02"/>
    <w:rsid w:val="00A22BBE"/>
    <w:rsid w:val="00A276AE"/>
    <w:rsid w:val="00A30F39"/>
    <w:rsid w:val="00A30FEC"/>
    <w:rsid w:val="00A32FBD"/>
    <w:rsid w:val="00A333B6"/>
    <w:rsid w:val="00A4095E"/>
    <w:rsid w:val="00A41FAA"/>
    <w:rsid w:val="00A42180"/>
    <w:rsid w:val="00A44006"/>
    <w:rsid w:val="00A44778"/>
    <w:rsid w:val="00A44B6C"/>
    <w:rsid w:val="00A46449"/>
    <w:rsid w:val="00A477C2"/>
    <w:rsid w:val="00A50E07"/>
    <w:rsid w:val="00A5177A"/>
    <w:rsid w:val="00A5448C"/>
    <w:rsid w:val="00A56947"/>
    <w:rsid w:val="00A63BCC"/>
    <w:rsid w:val="00A64420"/>
    <w:rsid w:val="00A65556"/>
    <w:rsid w:val="00A662E5"/>
    <w:rsid w:val="00A67F68"/>
    <w:rsid w:val="00A731C3"/>
    <w:rsid w:val="00A759E5"/>
    <w:rsid w:val="00A76CFD"/>
    <w:rsid w:val="00A81168"/>
    <w:rsid w:val="00A8248E"/>
    <w:rsid w:val="00A86531"/>
    <w:rsid w:val="00A86F81"/>
    <w:rsid w:val="00A942B8"/>
    <w:rsid w:val="00A94D4E"/>
    <w:rsid w:val="00A97182"/>
    <w:rsid w:val="00A97753"/>
    <w:rsid w:val="00AA18B8"/>
    <w:rsid w:val="00AA36BC"/>
    <w:rsid w:val="00AB0CFE"/>
    <w:rsid w:val="00AC1A96"/>
    <w:rsid w:val="00AC5F94"/>
    <w:rsid w:val="00AC63FB"/>
    <w:rsid w:val="00AD178C"/>
    <w:rsid w:val="00AD5658"/>
    <w:rsid w:val="00AD6415"/>
    <w:rsid w:val="00AD67C1"/>
    <w:rsid w:val="00AD67FF"/>
    <w:rsid w:val="00AD7BE4"/>
    <w:rsid w:val="00AE1DFB"/>
    <w:rsid w:val="00AE4125"/>
    <w:rsid w:val="00AF209E"/>
    <w:rsid w:val="00AF29AC"/>
    <w:rsid w:val="00AF3908"/>
    <w:rsid w:val="00AF7953"/>
    <w:rsid w:val="00B03CA8"/>
    <w:rsid w:val="00B100FD"/>
    <w:rsid w:val="00B1034B"/>
    <w:rsid w:val="00B10B96"/>
    <w:rsid w:val="00B116E3"/>
    <w:rsid w:val="00B17AFF"/>
    <w:rsid w:val="00B20383"/>
    <w:rsid w:val="00B20684"/>
    <w:rsid w:val="00B2179C"/>
    <w:rsid w:val="00B22E0E"/>
    <w:rsid w:val="00B26127"/>
    <w:rsid w:val="00B316E5"/>
    <w:rsid w:val="00B323CD"/>
    <w:rsid w:val="00B3387D"/>
    <w:rsid w:val="00B34C02"/>
    <w:rsid w:val="00B36C0E"/>
    <w:rsid w:val="00B37EEA"/>
    <w:rsid w:val="00B41B7C"/>
    <w:rsid w:val="00B428E7"/>
    <w:rsid w:val="00B52F75"/>
    <w:rsid w:val="00B62193"/>
    <w:rsid w:val="00B732BA"/>
    <w:rsid w:val="00B75FA9"/>
    <w:rsid w:val="00B81388"/>
    <w:rsid w:val="00B8659F"/>
    <w:rsid w:val="00B9333F"/>
    <w:rsid w:val="00B93DF9"/>
    <w:rsid w:val="00B9424B"/>
    <w:rsid w:val="00BA1921"/>
    <w:rsid w:val="00BA4548"/>
    <w:rsid w:val="00BA7D08"/>
    <w:rsid w:val="00BB1171"/>
    <w:rsid w:val="00BB15C1"/>
    <w:rsid w:val="00BB3910"/>
    <w:rsid w:val="00BB5C58"/>
    <w:rsid w:val="00BC34DD"/>
    <w:rsid w:val="00BC5566"/>
    <w:rsid w:val="00BC59B4"/>
    <w:rsid w:val="00BC5F6D"/>
    <w:rsid w:val="00BD0DBD"/>
    <w:rsid w:val="00BD2748"/>
    <w:rsid w:val="00BD37C6"/>
    <w:rsid w:val="00BD6890"/>
    <w:rsid w:val="00BD7B1D"/>
    <w:rsid w:val="00BE0564"/>
    <w:rsid w:val="00BE1E44"/>
    <w:rsid w:val="00BE28BA"/>
    <w:rsid w:val="00BE28D8"/>
    <w:rsid w:val="00BE5A43"/>
    <w:rsid w:val="00BF1201"/>
    <w:rsid w:val="00BF2C2A"/>
    <w:rsid w:val="00C03290"/>
    <w:rsid w:val="00C0628C"/>
    <w:rsid w:val="00C106F4"/>
    <w:rsid w:val="00C10F98"/>
    <w:rsid w:val="00C11097"/>
    <w:rsid w:val="00C11154"/>
    <w:rsid w:val="00C12057"/>
    <w:rsid w:val="00C14108"/>
    <w:rsid w:val="00C171D4"/>
    <w:rsid w:val="00C204B7"/>
    <w:rsid w:val="00C24217"/>
    <w:rsid w:val="00C31096"/>
    <w:rsid w:val="00C31330"/>
    <w:rsid w:val="00C31D25"/>
    <w:rsid w:val="00C33094"/>
    <w:rsid w:val="00C36CC8"/>
    <w:rsid w:val="00C430AD"/>
    <w:rsid w:val="00C457F0"/>
    <w:rsid w:val="00C50BCE"/>
    <w:rsid w:val="00C519D3"/>
    <w:rsid w:val="00C52474"/>
    <w:rsid w:val="00C5274F"/>
    <w:rsid w:val="00C6549D"/>
    <w:rsid w:val="00C66B8A"/>
    <w:rsid w:val="00C76234"/>
    <w:rsid w:val="00C81753"/>
    <w:rsid w:val="00C862B7"/>
    <w:rsid w:val="00C9345A"/>
    <w:rsid w:val="00C94665"/>
    <w:rsid w:val="00C963E3"/>
    <w:rsid w:val="00CA089A"/>
    <w:rsid w:val="00CA1F47"/>
    <w:rsid w:val="00CA620F"/>
    <w:rsid w:val="00CB099D"/>
    <w:rsid w:val="00CB48C0"/>
    <w:rsid w:val="00CB7E52"/>
    <w:rsid w:val="00CC7189"/>
    <w:rsid w:val="00CD4012"/>
    <w:rsid w:val="00CD44CD"/>
    <w:rsid w:val="00CE0CC8"/>
    <w:rsid w:val="00CE254F"/>
    <w:rsid w:val="00CE58B5"/>
    <w:rsid w:val="00CE6232"/>
    <w:rsid w:val="00CF3786"/>
    <w:rsid w:val="00D05157"/>
    <w:rsid w:val="00D10758"/>
    <w:rsid w:val="00D11719"/>
    <w:rsid w:val="00D14602"/>
    <w:rsid w:val="00D14EF7"/>
    <w:rsid w:val="00D15A81"/>
    <w:rsid w:val="00D1774B"/>
    <w:rsid w:val="00D24A4D"/>
    <w:rsid w:val="00D24A77"/>
    <w:rsid w:val="00D24E9F"/>
    <w:rsid w:val="00D32D4F"/>
    <w:rsid w:val="00D35D06"/>
    <w:rsid w:val="00D3740E"/>
    <w:rsid w:val="00D37BA2"/>
    <w:rsid w:val="00D42C96"/>
    <w:rsid w:val="00D47A77"/>
    <w:rsid w:val="00D47CA5"/>
    <w:rsid w:val="00D56952"/>
    <w:rsid w:val="00D577E9"/>
    <w:rsid w:val="00D57E61"/>
    <w:rsid w:val="00D6534B"/>
    <w:rsid w:val="00D7081F"/>
    <w:rsid w:val="00D72A8E"/>
    <w:rsid w:val="00D73564"/>
    <w:rsid w:val="00D73EFF"/>
    <w:rsid w:val="00D81A31"/>
    <w:rsid w:val="00D82700"/>
    <w:rsid w:val="00D8370A"/>
    <w:rsid w:val="00D838CE"/>
    <w:rsid w:val="00D83939"/>
    <w:rsid w:val="00D83B6C"/>
    <w:rsid w:val="00D857AD"/>
    <w:rsid w:val="00D9013F"/>
    <w:rsid w:val="00D9037A"/>
    <w:rsid w:val="00D91B90"/>
    <w:rsid w:val="00D92180"/>
    <w:rsid w:val="00D97460"/>
    <w:rsid w:val="00DA19C6"/>
    <w:rsid w:val="00DA4A01"/>
    <w:rsid w:val="00DB08B2"/>
    <w:rsid w:val="00DB603B"/>
    <w:rsid w:val="00DC5123"/>
    <w:rsid w:val="00DC609B"/>
    <w:rsid w:val="00DC6391"/>
    <w:rsid w:val="00DC7013"/>
    <w:rsid w:val="00DC762F"/>
    <w:rsid w:val="00DD1553"/>
    <w:rsid w:val="00DD4054"/>
    <w:rsid w:val="00DD6905"/>
    <w:rsid w:val="00DD77C9"/>
    <w:rsid w:val="00DE0C57"/>
    <w:rsid w:val="00DF0AFB"/>
    <w:rsid w:val="00DF0E30"/>
    <w:rsid w:val="00DF1035"/>
    <w:rsid w:val="00DF2705"/>
    <w:rsid w:val="00E04A8D"/>
    <w:rsid w:val="00E04D3A"/>
    <w:rsid w:val="00E05A53"/>
    <w:rsid w:val="00E115E3"/>
    <w:rsid w:val="00E12752"/>
    <w:rsid w:val="00E155FB"/>
    <w:rsid w:val="00E22BDA"/>
    <w:rsid w:val="00E24695"/>
    <w:rsid w:val="00E24B99"/>
    <w:rsid w:val="00E2524B"/>
    <w:rsid w:val="00E329B4"/>
    <w:rsid w:val="00E353B6"/>
    <w:rsid w:val="00E43A0B"/>
    <w:rsid w:val="00E43C20"/>
    <w:rsid w:val="00E5115A"/>
    <w:rsid w:val="00E51756"/>
    <w:rsid w:val="00E5701E"/>
    <w:rsid w:val="00E60374"/>
    <w:rsid w:val="00E62173"/>
    <w:rsid w:val="00E639F2"/>
    <w:rsid w:val="00E64038"/>
    <w:rsid w:val="00E64EEF"/>
    <w:rsid w:val="00E6602A"/>
    <w:rsid w:val="00E7245E"/>
    <w:rsid w:val="00E73FCC"/>
    <w:rsid w:val="00E743F7"/>
    <w:rsid w:val="00E76D6A"/>
    <w:rsid w:val="00E81997"/>
    <w:rsid w:val="00E83743"/>
    <w:rsid w:val="00E92F65"/>
    <w:rsid w:val="00E95517"/>
    <w:rsid w:val="00E97305"/>
    <w:rsid w:val="00EA183A"/>
    <w:rsid w:val="00EA2B84"/>
    <w:rsid w:val="00EA4292"/>
    <w:rsid w:val="00EA6052"/>
    <w:rsid w:val="00EB1C65"/>
    <w:rsid w:val="00EB4400"/>
    <w:rsid w:val="00EB5B17"/>
    <w:rsid w:val="00EB739D"/>
    <w:rsid w:val="00EB7C3A"/>
    <w:rsid w:val="00EC00DA"/>
    <w:rsid w:val="00EC0D9B"/>
    <w:rsid w:val="00EC14E8"/>
    <w:rsid w:val="00EC16B7"/>
    <w:rsid w:val="00EC1C98"/>
    <w:rsid w:val="00EC2983"/>
    <w:rsid w:val="00EC39C5"/>
    <w:rsid w:val="00EC6255"/>
    <w:rsid w:val="00ED00C0"/>
    <w:rsid w:val="00ED2A29"/>
    <w:rsid w:val="00ED5619"/>
    <w:rsid w:val="00ED5FDD"/>
    <w:rsid w:val="00ED726E"/>
    <w:rsid w:val="00EE6EB7"/>
    <w:rsid w:val="00EE753D"/>
    <w:rsid w:val="00EE7C14"/>
    <w:rsid w:val="00EF2824"/>
    <w:rsid w:val="00EF3F22"/>
    <w:rsid w:val="00EF596A"/>
    <w:rsid w:val="00EF6864"/>
    <w:rsid w:val="00F01788"/>
    <w:rsid w:val="00F20DB2"/>
    <w:rsid w:val="00F22A4F"/>
    <w:rsid w:val="00F23470"/>
    <w:rsid w:val="00F24F04"/>
    <w:rsid w:val="00F2669B"/>
    <w:rsid w:val="00F30978"/>
    <w:rsid w:val="00F30B91"/>
    <w:rsid w:val="00F31989"/>
    <w:rsid w:val="00F33820"/>
    <w:rsid w:val="00F35F5F"/>
    <w:rsid w:val="00F37F85"/>
    <w:rsid w:val="00F41657"/>
    <w:rsid w:val="00F42781"/>
    <w:rsid w:val="00F436FA"/>
    <w:rsid w:val="00F43DC3"/>
    <w:rsid w:val="00F473D7"/>
    <w:rsid w:val="00F501BB"/>
    <w:rsid w:val="00F54795"/>
    <w:rsid w:val="00F55016"/>
    <w:rsid w:val="00F63456"/>
    <w:rsid w:val="00F639CA"/>
    <w:rsid w:val="00F639F8"/>
    <w:rsid w:val="00F655CE"/>
    <w:rsid w:val="00F700A2"/>
    <w:rsid w:val="00F70257"/>
    <w:rsid w:val="00F73434"/>
    <w:rsid w:val="00F74EBF"/>
    <w:rsid w:val="00F755CF"/>
    <w:rsid w:val="00F92D7C"/>
    <w:rsid w:val="00F940D3"/>
    <w:rsid w:val="00F945EC"/>
    <w:rsid w:val="00F95CA9"/>
    <w:rsid w:val="00F971D3"/>
    <w:rsid w:val="00FA0407"/>
    <w:rsid w:val="00FA3851"/>
    <w:rsid w:val="00FA695C"/>
    <w:rsid w:val="00FB1F01"/>
    <w:rsid w:val="00FB4CC4"/>
    <w:rsid w:val="00FC1602"/>
    <w:rsid w:val="00FC2858"/>
    <w:rsid w:val="00FC3D40"/>
    <w:rsid w:val="00FD7143"/>
    <w:rsid w:val="00FE19E0"/>
    <w:rsid w:val="00FF2110"/>
    <w:rsid w:val="00FF25A2"/>
    <w:rsid w:val="00FF625A"/>
    <w:rsid w:val="00FF6FD9"/>
    <w:rsid w:val="6DEC0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632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600" w:lineRule="exact"/>
      <w:ind w:firstLine="0" w:firstLineChars="0"/>
      <w:jc w:val="center"/>
      <w:outlineLvl w:val="0"/>
    </w:pPr>
    <w:rPr>
      <w:rFonts w:ascii="方正小标宋_GBK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left="-80" w:firstLine="0" w:firstLineChars="0"/>
      <w:jc w:val="center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5"/>
    <w:next w:val="1"/>
    <w:link w:val="32"/>
    <w:uiPriority w:val="0"/>
    <w:pPr>
      <w:tabs>
        <w:tab w:val="right" w:leader="dot" w:pos="8834"/>
      </w:tabs>
      <w:ind w:left="474" w:firstLine="0" w:firstLineChars="0"/>
      <w:jc w:val="center"/>
      <w:outlineLvl w:val="2"/>
    </w:pPr>
    <w:rPr>
      <w:lang/>
    </w:rPr>
  </w:style>
  <w:style w:type="paragraph" w:styleId="6">
    <w:name w:val="heading 4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_GB2312" w:hAnsi="Arial" w:eastAsia="仿宋_GB2312"/>
      <w:b/>
      <w:bCs/>
      <w:snapToGrid w:val="0"/>
      <w:kern w:val="0"/>
      <w:szCs w:val="28"/>
    </w:rPr>
  </w:style>
  <w:style w:type="paragraph" w:styleId="7">
    <w:name w:val="heading 5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3"/>
    <w:basedOn w:val="1"/>
    <w:next w:val="1"/>
    <w:semiHidden/>
    <w:uiPriority w:val="0"/>
    <w:pPr>
      <w:spacing w:line="400" w:lineRule="exact"/>
      <w:ind w:left="450" w:leftChars="150" w:hanging="300" w:hangingChars="300"/>
      <w:jc w:val="left"/>
    </w:pPr>
    <w:rPr>
      <w:rFonts w:eastAsia="楷体"/>
      <w:b/>
      <w:iCs/>
      <w:szCs w:val="20"/>
    </w:rPr>
  </w:style>
  <w:style w:type="paragraph" w:styleId="8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  <w:jc w:val="left"/>
    </w:pPr>
    <w:rPr>
      <w:rFonts w:eastAsia="仿宋_GB2312"/>
      <w:b/>
      <w:szCs w:val="18"/>
    </w:rPr>
  </w:style>
  <w:style w:type="paragraph" w:styleId="9">
    <w:name w:val="Body Text"/>
    <w:basedOn w:val="1"/>
    <w:uiPriority w:val="0"/>
    <w:pPr>
      <w:wordWrap/>
      <w:spacing w:after="120" w:line="240" w:lineRule="auto"/>
      <w:ind w:firstLine="0" w:firstLineChars="0"/>
    </w:pPr>
    <w:rPr>
      <w:rFonts w:eastAsia="仿宋"/>
    </w:rPr>
  </w:style>
  <w:style w:type="paragraph" w:styleId="10">
    <w:name w:val="Body Text Indent"/>
    <w:basedOn w:val="1"/>
    <w:uiPriority w:val="0"/>
    <w:pPr>
      <w:wordWrap/>
      <w:spacing w:after="120" w:line="240" w:lineRule="auto"/>
      <w:ind w:left="420" w:leftChars="200" w:firstLine="0" w:firstLineChars="0"/>
    </w:pPr>
    <w:rPr>
      <w:rFonts w:eastAsia="仿宋"/>
    </w:rPr>
  </w:style>
  <w:style w:type="paragraph" w:styleId="11">
    <w:name w:val="toc 5"/>
    <w:basedOn w:val="1"/>
    <w:next w:val="1"/>
    <w:semiHidden/>
    <w:uiPriority w:val="0"/>
    <w:pPr>
      <w:spacing w:line="400" w:lineRule="exact"/>
      <w:ind w:left="750" w:leftChars="500" w:hanging="250" w:hangingChars="250"/>
      <w:jc w:val="left"/>
    </w:pPr>
    <w:rPr>
      <w:rFonts w:eastAsia="仿宋_GB2312"/>
      <w:b/>
      <w:szCs w:val="18"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  <w:jc w:val="left"/>
    </w:pPr>
    <w:rPr>
      <w:rFonts w:eastAsia="仿宋_GB2312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tabs>
        <w:tab w:val="right" w:leader="dot" w:pos="8834"/>
      </w:tabs>
      <w:ind w:firstLine="0" w:firstLineChars="0"/>
      <w:jc w:val="left"/>
    </w:pPr>
    <w:rPr>
      <w:rFonts w:eastAsia="方正小标宋简体"/>
      <w:b/>
      <w:bCs/>
      <w:caps/>
      <w:szCs w:val="20"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525" w:leftChars="450" w:hanging="75" w:hangingChars="75"/>
      <w:jc w:val="left"/>
    </w:pPr>
    <w:rPr>
      <w:rFonts w:eastAsia="仿宋_GB2312"/>
      <w:b/>
      <w:szCs w:val="18"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850" w:leftChars="750" w:hanging="100" w:hangingChars="100"/>
      <w:jc w:val="left"/>
    </w:pPr>
    <w:rPr>
      <w:rFonts w:eastAsia="仿宋_GB2312"/>
      <w:b/>
      <w:szCs w:val="18"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  <w:jc w:val="left"/>
    </w:pPr>
    <w:rPr>
      <w:rFonts w:eastAsia="黑体"/>
      <w:b/>
      <w:smallCaps/>
      <w:szCs w:val="20"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  <w:jc w:val="left"/>
    </w:pPr>
    <w:rPr>
      <w:rFonts w:eastAsia="仿宋_GB2312"/>
      <w:b/>
      <w:szCs w:val="18"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ind w:firstLine="0" w:firstLineChars="0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10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character" w:styleId="26">
    <w:name w:val="Hyperlink"/>
    <w:basedOn w:val="24"/>
    <w:uiPriority w:val="0"/>
    <w:rPr>
      <w:color w:val="0000FF"/>
      <w:u w:val="single"/>
    </w:rPr>
  </w:style>
  <w:style w:type="paragraph" w:customStyle="1" w:styleId="27">
    <w:name w:val="汇编 仿宋GB2312 50 磅 加粗 居中"/>
    <w:basedOn w:val="1"/>
    <w:uiPriority w:val="0"/>
    <w:pPr>
      <w:spacing w:line="360" w:lineRule="auto"/>
      <w:jc w:val="center"/>
    </w:pPr>
    <w:rPr>
      <w:rFonts w:ascii="仿宋_GB2312" w:hAnsi="仿宋_GB2312" w:eastAsia="仿宋_GB2312" w:cs="宋体"/>
      <w:b/>
      <w:bCs/>
      <w:sz w:val="100"/>
      <w:szCs w:val="20"/>
    </w:rPr>
  </w:style>
  <w:style w:type="paragraph" w:customStyle="1" w:styleId="28">
    <w:name w:val="材料名称  方正小标宋_GBK 初号、居中"/>
    <w:basedOn w:val="1"/>
    <w:uiPriority w:val="0"/>
    <w:pPr>
      <w:keepNext/>
      <w:adjustRightInd w:val="0"/>
      <w:snapToGrid w:val="0"/>
      <w:spacing w:line="240" w:lineRule="auto"/>
      <w:ind w:firstLine="0" w:firstLineChars="0"/>
      <w:jc w:val="center"/>
    </w:pPr>
    <w:rPr>
      <w:rFonts w:ascii="方正小标宋_GBK" w:hAnsi="楷体" w:eastAsia="方正小标宋_GBK" w:cs="Arial"/>
      <w:b/>
      <w:bCs/>
      <w:snapToGrid w:val="0"/>
      <w:sz w:val="84"/>
      <w:szCs w:val="44"/>
    </w:rPr>
  </w:style>
  <w:style w:type="paragraph" w:customStyle="1" w:styleId="29">
    <w:name w:val="材料时间 楷体GB2312 一号 加粗 居中"/>
    <w:basedOn w:val="1"/>
    <w:uiPriority w:val="0"/>
    <w:pPr>
      <w:jc w:val="center"/>
    </w:pPr>
    <w:rPr>
      <w:rFonts w:ascii="楷体_GB2312" w:eastAsia="楷体_GB2312" w:cs="宋体"/>
      <w:b/>
      <w:bCs/>
      <w:sz w:val="52"/>
      <w:szCs w:val="20"/>
    </w:rPr>
  </w:style>
  <w:style w:type="paragraph" w:customStyle="1" w:styleId="30">
    <w:name w:val="标题6，① 仿宋GB2312、3号、首空2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31">
    <w:name w:val="目录"/>
    <w:basedOn w:val="1"/>
    <w:next w:val="1"/>
    <w:uiPriority w:val="0"/>
    <w:pPr>
      <w:keepNext/>
      <w:keepLines/>
      <w:spacing w:line="560" w:lineRule="exact"/>
      <w:ind w:firstLine="0" w:firstLineChars="0"/>
      <w:jc w:val="center"/>
    </w:pPr>
    <w:rPr>
      <w:rFonts w:eastAsia="方正小标宋_GBK"/>
      <w:b/>
      <w:sz w:val="44"/>
    </w:rPr>
  </w:style>
  <w:style w:type="character" w:customStyle="1" w:styleId="32">
    <w:name w:val="标题 3 Char"/>
    <w:aliases w:val="（一）楷体GB2312、3号、首空2 Char Char,（一）、楷体、3号、首空2 加粗 Char Char"/>
    <w:basedOn w:val="24"/>
    <w:link w:val="4"/>
    <w:uiPriority w:val="0"/>
    <w:rPr>
      <w:rFonts w:eastAsia="楷体"/>
      <w:b/>
      <w:iCs/>
      <w:kern w:val="2"/>
      <w:sz w:val="32"/>
      <w:lang w:val="en-US" w:eastAsia="zh-CN" w:bidi="ar-SA"/>
    </w:rPr>
  </w:style>
  <w:style w:type="paragraph" w:customStyle="1" w:styleId="33">
    <w:name w:val="标题7，A.、仿宋GB2312、3号、首空2"/>
    <w:basedOn w:val="1"/>
    <w:uiPriority w:val="0"/>
    <w:pPr>
      <w:wordWrap w:val="0"/>
      <w:spacing w:line="560" w:lineRule="exact"/>
      <w:ind w:firstLine="632" w:firstLineChars="200"/>
    </w:pPr>
    <w:rPr>
      <w:rFonts w:ascii="仿宋_GB2312" w:hAnsi="仿宋_GB2312" w:eastAsia="仿宋_GB2312"/>
      <w:b/>
    </w:rPr>
  </w:style>
  <w:style w:type="paragraph" w:customStyle="1" w:styleId="34">
    <w:name w:val="标题8，a.、仿宋GB2312、3号、首空2"/>
    <w:basedOn w:val="4"/>
    <w:uiPriority w:val="0"/>
  </w:style>
  <w:style w:type="paragraph" w:customStyle="1" w:styleId="35">
    <w:name w:val="标题 1方正小标宋、2号、居中 + 行距: 固定值 28 磅"/>
    <w:basedOn w:val="2"/>
    <w:uiPriority w:val="0"/>
    <w:pPr>
      <w:spacing w:line="560" w:lineRule="exact"/>
    </w:pPr>
    <w:rPr>
      <w:rFonts w:cs="宋体"/>
      <w:szCs w:val="20"/>
    </w:rPr>
  </w:style>
  <w:style w:type="paragraph" w:customStyle="1" w:styleId="36">
    <w:name w:val="标题6，① 仿宋、3号、首空2  加粗"/>
    <w:basedOn w:val="1"/>
    <w:next w:val="1"/>
    <w:uiPriority w:val="0"/>
    <w:pPr>
      <w:keepNext/>
      <w:keepLines/>
      <w:spacing w:line="560" w:lineRule="exact"/>
      <w:ind w:firstLine="634"/>
      <w:outlineLvl w:val="5"/>
    </w:pPr>
    <w:rPr>
      <w:rFonts w:cs="宋体"/>
      <w:b/>
      <w:bCs/>
      <w:szCs w:val="20"/>
    </w:rPr>
  </w:style>
  <w:style w:type="paragraph" w:customStyle="1" w:styleId="37">
    <w:name w:val="样式1"/>
    <w:basedOn w:val="6"/>
    <w:next w:val="1"/>
    <w:uiPriority w:val="0"/>
    <w:pPr>
      <w:wordWrap/>
      <w:spacing w:line="400" w:lineRule="exact"/>
      <w:ind w:firstLine="200"/>
    </w:pPr>
    <w:rPr>
      <w:szCs w:val="32"/>
    </w:rPr>
  </w:style>
  <w:style w:type="paragraph" w:customStyle="1" w:styleId="38">
    <w:name w:val="标题7，A.、仿宋、3号、首空2  加粗"/>
    <w:basedOn w:val="1"/>
    <w:uiPriority w:val="0"/>
    <w:pPr>
      <w:wordWrap/>
      <w:spacing w:line="560" w:lineRule="exact"/>
      <w:ind w:firstLine="634"/>
    </w:pPr>
    <w:rPr>
      <w:rFonts w:ascii="仿宋_GB2312" w:cs="宋体"/>
      <w:b/>
      <w:szCs w:val="20"/>
    </w:rPr>
  </w:style>
  <w:style w:type="paragraph" w:customStyle="1" w:styleId="39">
    <w:name w:val="标题8，a.、仿宋、3号、首空2  加粗"/>
    <w:basedOn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700;&#38754;&#25991;&#20214;\01%20%20&#20020;&#26102;&#25991;&#20214;\02%20%20word&#25991;&#26723;&#27169;&#26495;\&#26448;&#26009;&#21517;&#31216;+&#30446;&#2440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材料名称+目录</Template>
  <Company>吴氏家族</Company>
  <Pages>2</Pages>
  <Words>278</Words>
  <Characters>278</Characters>
  <Lines>3</Lines>
  <Paragraphs>1</Paragraphs>
  <TotalTime>0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2022-01-23T07:48:00Z</dcterms:created>
  <dc:creator>Windows User</dc:creator>
  <cp:lastModifiedBy>小板凳</cp:lastModifiedBy>
  <cp:lastPrinted>2022-01-22T02:45:00Z</cp:lastPrinted>
  <dcterms:modified xsi:type="dcterms:W3CDTF">2024-12-18T12:33:31Z</dcterms:modified>
  <dc:title>附件：1、湖北省经政府宗教部门登记发证的道教场所和固定处所660处的汇总表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10741F942C544079BB163192D10CC392_13</vt:lpwstr>
  </property>
</Properties>
</file>