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EC5E5">
      <w:pPr>
        <w:pStyle w:val="2"/>
        <w:rPr>
          <w:rFonts w:hint="eastAsia"/>
        </w:rPr>
      </w:pPr>
      <w:bookmarkStart w:id="1" w:name="_GoBack"/>
      <w:bookmarkEnd w:id="1"/>
      <w:bookmarkStart w:id="0" w:name="_Toc94018700"/>
      <w:r>
        <w:rPr>
          <w:rFonts w:hint="eastAsia"/>
        </w:rPr>
        <w:t>湖北省道教冠巾传度定点宫观申请表</w:t>
      </w:r>
      <w:bookmarkEnd w:id="0"/>
    </w:p>
    <w:p w14:paraId="695EC3E2">
      <w:pPr>
        <w:ind w:left="361" w:firstLine="361"/>
        <w:jc w:val="center"/>
        <w:rPr>
          <w:rFonts w:hint="eastAsia" w:ascii="新宋体" w:hAnsi="新宋体" w:eastAsia="新宋体"/>
          <w:b/>
          <w:sz w:val="18"/>
          <w:szCs w:val="18"/>
        </w:rPr>
      </w:pPr>
    </w:p>
    <w:tbl>
      <w:tblPr>
        <w:tblStyle w:val="23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212"/>
        <w:gridCol w:w="3157"/>
        <w:gridCol w:w="1285"/>
        <w:gridCol w:w="2482"/>
      </w:tblGrid>
      <w:tr w14:paraId="3C92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723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3B48C30B">
            <w:pPr>
              <w:ind w:firstLine="0" w:firstLineChars="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宫观基本信息</w:t>
            </w:r>
          </w:p>
        </w:tc>
        <w:tc>
          <w:tcPr>
            <w:tcW w:w="2212" w:type="dxa"/>
            <w:noWrap w:val="0"/>
            <w:tcMar>
              <w:left w:w="0" w:type="dxa"/>
              <w:right w:w="0" w:type="dxa"/>
            </w:tcMar>
            <w:vAlign w:val="center"/>
          </w:tcPr>
          <w:p w14:paraId="6149D5E4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社会信用代码</w:t>
            </w:r>
          </w:p>
        </w:tc>
        <w:tc>
          <w:tcPr>
            <w:tcW w:w="692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922EEFF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b/>
                <w:kern w:val="0"/>
                <w:sz w:val="30"/>
                <w:szCs w:val="30"/>
              </w:rPr>
            </w:pPr>
          </w:p>
        </w:tc>
      </w:tr>
      <w:tr w14:paraId="731B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72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C123F1D">
            <w:pPr>
              <w:ind w:firstLine="0" w:firstLineChars="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212" w:type="dxa"/>
            <w:noWrap w:val="0"/>
            <w:tcMar>
              <w:left w:w="0" w:type="dxa"/>
              <w:right w:w="0" w:type="dxa"/>
            </w:tcMar>
            <w:vAlign w:val="center"/>
          </w:tcPr>
          <w:p w14:paraId="55EA656B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登记名称</w:t>
            </w:r>
          </w:p>
        </w:tc>
        <w:tc>
          <w:tcPr>
            <w:tcW w:w="3157" w:type="dxa"/>
            <w:noWrap w:val="0"/>
            <w:tcMar>
              <w:left w:w="0" w:type="dxa"/>
              <w:right w:w="0" w:type="dxa"/>
            </w:tcMar>
            <w:vAlign w:val="center"/>
          </w:tcPr>
          <w:p w14:paraId="0FF251B9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285" w:type="dxa"/>
            <w:noWrap w:val="0"/>
            <w:tcMar>
              <w:left w:w="0" w:type="dxa"/>
              <w:right w:w="0" w:type="dxa"/>
            </w:tcMar>
            <w:vAlign w:val="center"/>
          </w:tcPr>
          <w:p w14:paraId="6BFB661A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登记类别</w:t>
            </w:r>
          </w:p>
        </w:tc>
        <w:tc>
          <w:tcPr>
            <w:tcW w:w="2482" w:type="dxa"/>
            <w:noWrap w:val="0"/>
            <w:tcMar>
              <w:left w:w="0" w:type="dxa"/>
              <w:right w:w="0" w:type="dxa"/>
            </w:tcMar>
            <w:vAlign w:val="center"/>
          </w:tcPr>
          <w:p w14:paraId="172483B0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b/>
                <w:kern w:val="0"/>
                <w:sz w:val="30"/>
                <w:szCs w:val="30"/>
              </w:rPr>
            </w:pPr>
          </w:p>
        </w:tc>
      </w:tr>
      <w:tr w14:paraId="46F07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72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2C2655C">
            <w:pPr>
              <w:ind w:firstLine="0" w:firstLineChars="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212" w:type="dxa"/>
            <w:noWrap w:val="0"/>
            <w:tcMar>
              <w:left w:w="0" w:type="dxa"/>
              <w:right w:w="0" w:type="dxa"/>
            </w:tcMar>
            <w:vAlign w:val="center"/>
          </w:tcPr>
          <w:p w14:paraId="4F3AA53E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详细地址</w:t>
            </w:r>
          </w:p>
        </w:tc>
        <w:tc>
          <w:tcPr>
            <w:tcW w:w="3157" w:type="dxa"/>
            <w:noWrap w:val="0"/>
            <w:tcMar>
              <w:left w:w="0" w:type="dxa"/>
              <w:right w:w="0" w:type="dxa"/>
            </w:tcMar>
            <w:vAlign w:val="center"/>
          </w:tcPr>
          <w:p w14:paraId="43330DC9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285" w:type="dxa"/>
            <w:noWrap w:val="0"/>
            <w:tcMar>
              <w:left w:w="0" w:type="dxa"/>
              <w:right w:w="0" w:type="dxa"/>
            </w:tcMar>
            <w:vAlign w:val="center"/>
          </w:tcPr>
          <w:p w14:paraId="0439480D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482" w:type="dxa"/>
            <w:noWrap w:val="0"/>
            <w:tcMar>
              <w:left w:w="0" w:type="dxa"/>
              <w:right w:w="0" w:type="dxa"/>
            </w:tcMar>
            <w:vAlign w:val="center"/>
          </w:tcPr>
          <w:p w14:paraId="0869492F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b/>
                <w:kern w:val="0"/>
                <w:sz w:val="30"/>
                <w:szCs w:val="30"/>
              </w:rPr>
            </w:pPr>
          </w:p>
        </w:tc>
      </w:tr>
      <w:tr w14:paraId="77372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72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6AEC301">
            <w:pPr>
              <w:ind w:firstLine="0" w:firstLineChars="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212" w:type="dxa"/>
            <w:noWrap w:val="0"/>
            <w:tcMar>
              <w:left w:w="0" w:type="dxa"/>
              <w:right w:w="0" w:type="dxa"/>
            </w:tcMar>
            <w:vAlign w:val="center"/>
          </w:tcPr>
          <w:p w14:paraId="7F3AB0C3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3157" w:type="dxa"/>
            <w:noWrap w:val="0"/>
            <w:tcMar>
              <w:left w:w="0" w:type="dxa"/>
              <w:right w:w="0" w:type="dxa"/>
            </w:tcMar>
            <w:vAlign w:val="center"/>
          </w:tcPr>
          <w:p w14:paraId="6BF6F133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285" w:type="dxa"/>
            <w:noWrap w:val="0"/>
            <w:tcMar>
              <w:left w:w="0" w:type="dxa"/>
              <w:right w:w="0" w:type="dxa"/>
            </w:tcMar>
            <w:vAlign w:val="center"/>
          </w:tcPr>
          <w:p w14:paraId="20A1F6DB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82" w:type="dxa"/>
            <w:noWrap w:val="0"/>
            <w:tcMar>
              <w:left w:w="0" w:type="dxa"/>
              <w:right w:w="0" w:type="dxa"/>
            </w:tcMar>
            <w:vAlign w:val="center"/>
          </w:tcPr>
          <w:p w14:paraId="73F22471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b/>
                <w:kern w:val="0"/>
                <w:sz w:val="30"/>
                <w:szCs w:val="30"/>
              </w:rPr>
            </w:pPr>
          </w:p>
        </w:tc>
      </w:tr>
      <w:tr w14:paraId="5476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72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F0480DC">
            <w:pPr>
              <w:ind w:firstLine="0" w:firstLineChars="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212" w:type="dxa"/>
            <w:noWrap w:val="0"/>
            <w:tcMar>
              <w:left w:w="0" w:type="dxa"/>
              <w:right w:w="0" w:type="dxa"/>
            </w:tcMar>
            <w:vAlign w:val="center"/>
          </w:tcPr>
          <w:p w14:paraId="38B2ADAF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3157" w:type="dxa"/>
            <w:noWrap w:val="0"/>
            <w:tcMar>
              <w:left w:w="0" w:type="dxa"/>
              <w:right w:w="0" w:type="dxa"/>
            </w:tcMar>
            <w:vAlign w:val="center"/>
          </w:tcPr>
          <w:p w14:paraId="44F00D6D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285" w:type="dxa"/>
            <w:noWrap w:val="0"/>
            <w:tcMar>
              <w:left w:w="0" w:type="dxa"/>
              <w:right w:w="0" w:type="dxa"/>
            </w:tcMar>
            <w:vAlign w:val="center"/>
          </w:tcPr>
          <w:p w14:paraId="275CC4D9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82" w:type="dxa"/>
            <w:noWrap w:val="0"/>
            <w:tcMar>
              <w:left w:w="0" w:type="dxa"/>
              <w:right w:w="0" w:type="dxa"/>
            </w:tcMar>
            <w:vAlign w:val="center"/>
          </w:tcPr>
          <w:p w14:paraId="00AD0509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b/>
                <w:kern w:val="0"/>
                <w:sz w:val="30"/>
                <w:szCs w:val="30"/>
              </w:rPr>
            </w:pPr>
          </w:p>
        </w:tc>
      </w:tr>
      <w:tr w14:paraId="3F982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72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59A7EE0">
            <w:pPr>
              <w:ind w:firstLine="0" w:firstLineChars="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212" w:type="dxa"/>
            <w:noWrap w:val="0"/>
            <w:tcMar>
              <w:left w:w="0" w:type="dxa"/>
              <w:right w:w="0" w:type="dxa"/>
            </w:tcMar>
            <w:vAlign w:val="center"/>
          </w:tcPr>
          <w:p w14:paraId="5FC8E594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批准设立的机关</w:t>
            </w:r>
          </w:p>
        </w:tc>
        <w:tc>
          <w:tcPr>
            <w:tcW w:w="3157" w:type="dxa"/>
            <w:noWrap w:val="0"/>
            <w:tcMar>
              <w:left w:w="0" w:type="dxa"/>
              <w:right w:w="0" w:type="dxa"/>
            </w:tcMar>
            <w:vAlign w:val="center"/>
          </w:tcPr>
          <w:p w14:paraId="0FD8FCF0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285" w:type="dxa"/>
            <w:noWrap w:val="0"/>
            <w:tcMar>
              <w:left w:w="0" w:type="dxa"/>
              <w:right w:w="0" w:type="dxa"/>
            </w:tcMar>
            <w:vAlign w:val="center"/>
          </w:tcPr>
          <w:p w14:paraId="4DA5DD7D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登记机关</w:t>
            </w:r>
          </w:p>
        </w:tc>
        <w:tc>
          <w:tcPr>
            <w:tcW w:w="2482" w:type="dxa"/>
            <w:noWrap w:val="0"/>
            <w:tcMar>
              <w:left w:w="0" w:type="dxa"/>
              <w:right w:w="0" w:type="dxa"/>
            </w:tcMar>
            <w:vAlign w:val="center"/>
          </w:tcPr>
          <w:p w14:paraId="2DAC721E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b/>
                <w:kern w:val="0"/>
                <w:sz w:val="30"/>
                <w:szCs w:val="30"/>
              </w:rPr>
            </w:pPr>
          </w:p>
        </w:tc>
      </w:tr>
      <w:tr w14:paraId="72E29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72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1F41441">
            <w:pPr>
              <w:ind w:firstLine="0" w:firstLineChars="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212" w:type="dxa"/>
            <w:noWrap w:val="0"/>
            <w:tcMar>
              <w:left w:w="0" w:type="dxa"/>
              <w:right w:w="0" w:type="dxa"/>
            </w:tcMar>
            <w:vAlign w:val="center"/>
          </w:tcPr>
          <w:p w14:paraId="58CAD907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批准设立的时间</w:t>
            </w:r>
          </w:p>
        </w:tc>
        <w:tc>
          <w:tcPr>
            <w:tcW w:w="3157" w:type="dxa"/>
            <w:noWrap w:val="0"/>
            <w:tcMar>
              <w:left w:w="0" w:type="dxa"/>
              <w:right w:w="0" w:type="dxa"/>
            </w:tcMar>
            <w:vAlign w:val="center"/>
          </w:tcPr>
          <w:p w14:paraId="6C1D8007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285" w:type="dxa"/>
            <w:noWrap w:val="0"/>
            <w:tcMar>
              <w:left w:w="0" w:type="dxa"/>
              <w:right w:w="0" w:type="dxa"/>
            </w:tcMar>
            <w:vAlign w:val="center"/>
          </w:tcPr>
          <w:p w14:paraId="2DDCF13F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登记时间</w:t>
            </w:r>
          </w:p>
        </w:tc>
        <w:tc>
          <w:tcPr>
            <w:tcW w:w="2482" w:type="dxa"/>
            <w:noWrap w:val="0"/>
            <w:tcMar>
              <w:left w:w="0" w:type="dxa"/>
              <w:right w:w="0" w:type="dxa"/>
            </w:tcMar>
            <w:vAlign w:val="center"/>
          </w:tcPr>
          <w:p w14:paraId="6464681C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宋体" w:cs="宋体"/>
                <w:b/>
                <w:kern w:val="0"/>
                <w:sz w:val="30"/>
                <w:szCs w:val="30"/>
              </w:rPr>
            </w:pPr>
          </w:p>
        </w:tc>
      </w:tr>
      <w:tr w14:paraId="3BDBB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2" w:hRule="exact"/>
          <w:jc w:val="center"/>
        </w:trPr>
        <w:tc>
          <w:tcPr>
            <w:tcW w:w="723" w:type="dxa"/>
            <w:noWrap w:val="0"/>
            <w:tcMar>
              <w:left w:w="0" w:type="dxa"/>
              <w:right w:w="0" w:type="dxa"/>
            </w:tcMar>
            <w:vAlign w:val="center"/>
          </w:tcPr>
          <w:p w14:paraId="7C8E2CFA">
            <w:pPr>
              <w:ind w:firstLine="0" w:firstLineChars="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宫观建设规模规制情况</w:t>
            </w:r>
          </w:p>
        </w:tc>
        <w:tc>
          <w:tcPr>
            <w:tcW w:w="9136" w:type="dxa"/>
            <w:gridSpan w:val="4"/>
            <w:noWrap w:val="0"/>
            <w:tcMar>
              <w:left w:w="0" w:type="dxa"/>
              <w:right w:w="0" w:type="dxa"/>
            </w:tcMar>
            <w:vAlign w:val="top"/>
          </w:tcPr>
          <w:p w14:paraId="5B0C01E2">
            <w:pPr>
              <w:ind w:firstLine="600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</w:p>
        </w:tc>
      </w:tr>
      <w:tr w14:paraId="4DC2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2" w:hRule="exact"/>
          <w:jc w:val="center"/>
        </w:trPr>
        <w:tc>
          <w:tcPr>
            <w:tcW w:w="723" w:type="dxa"/>
            <w:noWrap w:val="0"/>
            <w:tcMar>
              <w:left w:w="0" w:type="dxa"/>
              <w:right w:w="0" w:type="dxa"/>
            </w:tcMar>
            <w:vAlign w:val="center"/>
          </w:tcPr>
          <w:p w14:paraId="393A68D8">
            <w:pPr>
              <w:ind w:firstLine="0" w:firstLineChars="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民主管理组织建设情况</w:t>
            </w:r>
          </w:p>
        </w:tc>
        <w:tc>
          <w:tcPr>
            <w:tcW w:w="9136" w:type="dxa"/>
            <w:gridSpan w:val="4"/>
            <w:noWrap w:val="0"/>
            <w:tcMar>
              <w:left w:w="0" w:type="dxa"/>
              <w:right w:w="0" w:type="dxa"/>
            </w:tcMar>
            <w:vAlign w:val="top"/>
          </w:tcPr>
          <w:p w14:paraId="02383636">
            <w:pPr>
              <w:ind w:firstLine="600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</w:p>
        </w:tc>
      </w:tr>
      <w:tr w14:paraId="70700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2" w:hRule="exact"/>
          <w:jc w:val="center"/>
        </w:trPr>
        <w:tc>
          <w:tcPr>
            <w:tcW w:w="723" w:type="dxa"/>
            <w:noWrap w:val="0"/>
            <w:tcMar>
              <w:left w:w="0" w:type="dxa"/>
              <w:right w:w="0" w:type="dxa"/>
            </w:tcMar>
            <w:vAlign w:val="center"/>
          </w:tcPr>
          <w:p w14:paraId="1243E44B">
            <w:pPr>
              <w:ind w:firstLine="0" w:firstLineChars="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具有担任三师资格人员名单</w:t>
            </w:r>
          </w:p>
        </w:tc>
        <w:tc>
          <w:tcPr>
            <w:tcW w:w="9136" w:type="dxa"/>
            <w:gridSpan w:val="4"/>
            <w:noWrap w:val="0"/>
            <w:tcMar>
              <w:left w:w="0" w:type="dxa"/>
              <w:right w:w="0" w:type="dxa"/>
            </w:tcMar>
            <w:vAlign w:val="top"/>
          </w:tcPr>
          <w:p w14:paraId="0AA8B948">
            <w:pPr>
              <w:ind w:firstLine="600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</w:p>
        </w:tc>
      </w:tr>
      <w:tr w14:paraId="2BB4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2" w:hRule="exact"/>
          <w:jc w:val="center"/>
        </w:trPr>
        <w:tc>
          <w:tcPr>
            <w:tcW w:w="723" w:type="dxa"/>
            <w:noWrap w:val="0"/>
            <w:tcMar>
              <w:left w:w="0" w:type="dxa"/>
              <w:right w:w="0" w:type="dxa"/>
            </w:tcMar>
            <w:vAlign w:val="center"/>
          </w:tcPr>
          <w:p w14:paraId="2C5136CC">
            <w:pPr>
              <w:ind w:firstLine="0" w:firstLineChars="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经忏法事人员名单</w:t>
            </w:r>
          </w:p>
        </w:tc>
        <w:tc>
          <w:tcPr>
            <w:tcW w:w="9136" w:type="dxa"/>
            <w:gridSpan w:val="4"/>
            <w:noWrap w:val="0"/>
            <w:tcMar>
              <w:left w:w="0" w:type="dxa"/>
              <w:right w:w="0" w:type="dxa"/>
            </w:tcMar>
            <w:vAlign w:val="top"/>
          </w:tcPr>
          <w:p w14:paraId="5D05E740">
            <w:pPr>
              <w:ind w:firstLine="600"/>
              <w:rPr>
                <w:rFonts w:hint="eastAsia" w:ascii="仿宋_GB2312" w:hAnsi="宋体" w:cs="宋体"/>
                <w:kern w:val="0"/>
                <w:sz w:val="30"/>
                <w:szCs w:val="30"/>
              </w:rPr>
            </w:pPr>
          </w:p>
        </w:tc>
      </w:tr>
    </w:tbl>
    <w:p w14:paraId="2F6BCDEC">
      <w:pPr>
        <w:spacing w:line="560" w:lineRule="exact"/>
        <w:ind w:left="640" w:firstLine="640"/>
        <w:rPr>
          <w:rFonts w:ascii="仿宋_GB2312"/>
        </w:rPr>
        <w:sectPr>
          <w:headerReference r:id="rId5" w:type="even"/>
          <w:pgSz w:w="11906" w:h="16838"/>
          <w:pgMar w:top="1418" w:right="1588" w:bottom="425" w:left="1588" w:header="0" w:footer="425" w:gutter="0"/>
          <w:cols w:space="425" w:num="1"/>
          <w:docGrid w:linePitch="579" w:charSpace="-849"/>
        </w:sectPr>
      </w:pPr>
    </w:p>
    <w:tbl>
      <w:tblPr>
        <w:tblStyle w:val="23"/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9162"/>
      </w:tblGrid>
      <w:tr w14:paraId="58EC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353" w:hRule="exact"/>
          <w:jc w:val="center"/>
        </w:trPr>
        <w:tc>
          <w:tcPr>
            <w:tcW w:w="733" w:type="dxa"/>
            <w:noWrap w:val="0"/>
            <w:vAlign w:val="center"/>
          </w:tcPr>
          <w:p w14:paraId="2A6782C7">
            <w:pPr>
              <w:widowControl/>
              <w:wordWrap/>
              <w:spacing w:before="100" w:beforeAutospacing="1" w:after="100" w:afterAutospacing="1" w:line="340" w:lineRule="exact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宫观民主管理委员会意见</w:t>
            </w:r>
          </w:p>
        </w:tc>
        <w:tc>
          <w:tcPr>
            <w:tcW w:w="9162" w:type="dxa"/>
            <w:noWrap w:val="0"/>
            <w:vAlign w:val="center"/>
          </w:tcPr>
          <w:p w14:paraId="72B354FD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37593704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0A6357C9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693165B9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73EF7F24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（盖章及签名）：</w:t>
            </w:r>
          </w:p>
          <w:p w14:paraId="7012BB48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  <w:p w14:paraId="20A682CA">
            <w:pPr>
              <w:wordWrap/>
              <w:spacing w:line="320" w:lineRule="exact"/>
              <w:ind w:right="84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  <w:tr w14:paraId="4521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353" w:hRule="exact"/>
          <w:jc w:val="center"/>
        </w:trPr>
        <w:tc>
          <w:tcPr>
            <w:tcW w:w="733" w:type="dxa"/>
            <w:noWrap w:val="0"/>
            <w:vAlign w:val="center"/>
          </w:tcPr>
          <w:p w14:paraId="72D66F0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所在地县市区道协意见</w:t>
            </w:r>
          </w:p>
        </w:tc>
        <w:tc>
          <w:tcPr>
            <w:tcW w:w="9162" w:type="dxa"/>
            <w:noWrap w:val="0"/>
            <w:vAlign w:val="center"/>
          </w:tcPr>
          <w:p w14:paraId="603463BE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2B7632C7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5E8B4021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23A143B8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5E01719B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（盖章及签名）：</w:t>
            </w:r>
          </w:p>
          <w:p w14:paraId="5A5EBFE3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  <w:p w14:paraId="2B32B236">
            <w:pPr>
              <w:wordWrap/>
              <w:spacing w:line="280" w:lineRule="exact"/>
              <w:ind w:right="84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  <w:tr w14:paraId="1024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353" w:hRule="exact"/>
          <w:jc w:val="center"/>
        </w:trPr>
        <w:tc>
          <w:tcPr>
            <w:tcW w:w="733" w:type="dxa"/>
            <w:noWrap w:val="0"/>
            <w:vAlign w:val="center"/>
          </w:tcPr>
          <w:p w14:paraId="5963D0A9">
            <w:pPr>
              <w:widowControl/>
              <w:wordWrap/>
              <w:spacing w:before="100" w:beforeAutospacing="1" w:after="100" w:afterAutospacing="1" w:line="340" w:lineRule="exact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所在地县市区民宗部门意见</w:t>
            </w:r>
          </w:p>
        </w:tc>
        <w:tc>
          <w:tcPr>
            <w:tcW w:w="9162" w:type="dxa"/>
            <w:noWrap w:val="0"/>
            <w:vAlign w:val="center"/>
          </w:tcPr>
          <w:p w14:paraId="26119F27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4EC75B6E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5D75B80F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7676826A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3BB3EEA2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（盖章及签名）：</w:t>
            </w:r>
          </w:p>
          <w:p w14:paraId="790FD2D7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  <w:p w14:paraId="0A54F5B3">
            <w:pPr>
              <w:wordWrap/>
              <w:spacing w:line="280" w:lineRule="exact"/>
              <w:ind w:right="84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  <w:tr w14:paraId="5F5D2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353" w:hRule="exact"/>
          <w:jc w:val="center"/>
        </w:trPr>
        <w:tc>
          <w:tcPr>
            <w:tcW w:w="733" w:type="dxa"/>
            <w:noWrap w:val="0"/>
            <w:vAlign w:val="center"/>
          </w:tcPr>
          <w:p w14:paraId="3003E96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市州林区道协意见</w:t>
            </w:r>
          </w:p>
        </w:tc>
        <w:tc>
          <w:tcPr>
            <w:tcW w:w="9162" w:type="dxa"/>
            <w:noWrap w:val="0"/>
            <w:vAlign w:val="center"/>
          </w:tcPr>
          <w:p w14:paraId="2754F30D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359B9D16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1C409D8E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0313CB4B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34F4EF3F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（盖章及签名）：</w:t>
            </w:r>
          </w:p>
          <w:p w14:paraId="5A18101A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  <w:p w14:paraId="1C840E61">
            <w:pPr>
              <w:wordWrap/>
              <w:spacing w:line="280" w:lineRule="exact"/>
              <w:ind w:right="84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  <w:tr w14:paraId="718D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353" w:hRule="exact"/>
          <w:jc w:val="center"/>
        </w:trPr>
        <w:tc>
          <w:tcPr>
            <w:tcW w:w="733" w:type="dxa"/>
            <w:noWrap w:val="0"/>
            <w:vAlign w:val="center"/>
          </w:tcPr>
          <w:p w14:paraId="7F49766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市州林区民宗部门意见</w:t>
            </w:r>
          </w:p>
        </w:tc>
        <w:tc>
          <w:tcPr>
            <w:tcW w:w="9162" w:type="dxa"/>
            <w:noWrap w:val="0"/>
            <w:vAlign w:val="center"/>
          </w:tcPr>
          <w:p w14:paraId="6EE05ED9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6FA0CAAB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344C056E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058F6B59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68F49BD3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（盖章及签名）：</w:t>
            </w:r>
          </w:p>
          <w:p w14:paraId="03A7335E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  <w:p w14:paraId="0511889A">
            <w:pPr>
              <w:wordWrap/>
              <w:spacing w:line="280" w:lineRule="exact"/>
              <w:ind w:right="84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  <w:tr w14:paraId="6599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353" w:hRule="exact"/>
          <w:jc w:val="center"/>
        </w:trPr>
        <w:tc>
          <w:tcPr>
            <w:tcW w:w="733" w:type="dxa"/>
            <w:noWrap w:val="0"/>
            <w:vAlign w:val="center"/>
          </w:tcPr>
          <w:p w14:paraId="2B3118B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省道教协会意见</w:t>
            </w:r>
          </w:p>
        </w:tc>
        <w:tc>
          <w:tcPr>
            <w:tcW w:w="9162" w:type="dxa"/>
            <w:noWrap w:val="0"/>
            <w:vAlign w:val="center"/>
          </w:tcPr>
          <w:p w14:paraId="0A9046AD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7594F109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3C0B04FA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430C5DAE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74F23546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（盖章及签名）：</w:t>
            </w:r>
          </w:p>
          <w:p w14:paraId="0CAD13BD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  <w:p w14:paraId="2EA59E17">
            <w:pPr>
              <w:wordWrap/>
              <w:spacing w:line="280" w:lineRule="exact"/>
              <w:ind w:right="84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</w:tbl>
    <w:p w14:paraId="336624F1">
      <w:pPr>
        <w:spacing w:line="480" w:lineRule="exact"/>
        <w:ind w:firstLine="630" w:firstLineChars="197"/>
        <w:rPr>
          <w:rFonts w:hint="eastAsia"/>
        </w:rPr>
      </w:pPr>
      <w:r>
        <w:rPr>
          <w:rFonts w:hint="eastAsia"/>
        </w:rPr>
        <w:t>注：此表格交省道协需一式三份</w:t>
      </w:r>
    </w:p>
    <w:sectPr>
      <w:headerReference r:id="rId6" w:type="even"/>
      <w:pgSz w:w="11906" w:h="16838"/>
      <w:pgMar w:top="1440" w:right="1418" w:bottom="284" w:left="1418" w:header="851" w:footer="284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75E05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98E15">
    <w:pPr>
      <w:ind w:left="640"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47"/>
    <w:rsid w:val="000005CD"/>
    <w:rsid w:val="00004995"/>
    <w:rsid w:val="00014BC3"/>
    <w:rsid w:val="000151C3"/>
    <w:rsid w:val="00023E99"/>
    <w:rsid w:val="00025DE1"/>
    <w:rsid w:val="00027108"/>
    <w:rsid w:val="00027819"/>
    <w:rsid w:val="00027C6D"/>
    <w:rsid w:val="000416F4"/>
    <w:rsid w:val="00043BED"/>
    <w:rsid w:val="00047568"/>
    <w:rsid w:val="00052A61"/>
    <w:rsid w:val="00062DB6"/>
    <w:rsid w:val="00062DC1"/>
    <w:rsid w:val="00064325"/>
    <w:rsid w:val="00064CA4"/>
    <w:rsid w:val="0006760C"/>
    <w:rsid w:val="000720E8"/>
    <w:rsid w:val="0007243D"/>
    <w:rsid w:val="00073E90"/>
    <w:rsid w:val="00077397"/>
    <w:rsid w:val="00083175"/>
    <w:rsid w:val="00083430"/>
    <w:rsid w:val="00093B0B"/>
    <w:rsid w:val="00095350"/>
    <w:rsid w:val="000A16D0"/>
    <w:rsid w:val="000A5556"/>
    <w:rsid w:val="000A5DCA"/>
    <w:rsid w:val="000B214D"/>
    <w:rsid w:val="000B3B2B"/>
    <w:rsid w:val="000B52F2"/>
    <w:rsid w:val="000C1B31"/>
    <w:rsid w:val="000C45B6"/>
    <w:rsid w:val="000C5859"/>
    <w:rsid w:val="000C77B4"/>
    <w:rsid w:val="000D161D"/>
    <w:rsid w:val="000D7690"/>
    <w:rsid w:val="000E192B"/>
    <w:rsid w:val="000E53AE"/>
    <w:rsid w:val="000F0111"/>
    <w:rsid w:val="000F0D9B"/>
    <w:rsid w:val="00101A09"/>
    <w:rsid w:val="00101F2B"/>
    <w:rsid w:val="00103B75"/>
    <w:rsid w:val="00103C9E"/>
    <w:rsid w:val="00104BC3"/>
    <w:rsid w:val="00106D33"/>
    <w:rsid w:val="00107A5A"/>
    <w:rsid w:val="00111B8D"/>
    <w:rsid w:val="00121BFB"/>
    <w:rsid w:val="00123F13"/>
    <w:rsid w:val="001247A6"/>
    <w:rsid w:val="00124AF9"/>
    <w:rsid w:val="001276E1"/>
    <w:rsid w:val="001277BB"/>
    <w:rsid w:val="00133FD0"/>
    <w:rsid w:val="0013475A"/>
    <w:rsid w:val="001370F8"/>
    <w:rsid w:val="001445B2"/>
    <w:rsid w:val="00145D30"/>
    <w:rsid w:val="001460F0"/>
    <w:rsid w:val="001578D3"/>
    <w:rsid w:val="00160926"/>
    <w:rsid w:val="00162364"/>
    <w:rsid w:val="001633C6"/>
    <w:rsid w:val="00171AD9"/>
    <w:rsid w:val="0017290A"/>
    <w:rsid w:val="00172D72"/>
    <w:rsid w:val="001807FB"/>
    <w:rsid w:val="00182DA3"/>
    <w:rsid w:val="0018627D"/>
    <w:rsid w:val="00186EC4"/>
    <w:rsid w:val="001900F9"/>
    <w:rsid w:val="00190601"/>
    <w:rsid w:val="00196249"/>
    <w:rsid w:val="001962E0"/>
    <w:rsid w:val="0019654C"/>
    <w:rsid w:val="001A1759"/>
    <w:rsid w:val="001A186A"/>
    <w:rsid w:val="001A2B36"/>
    <w:rsid w:val="001A34B5"/>
    <w:rsid w:val="001A3543"/>
    <w:rsid w:val="001A5837"/>
    <w:rsid w:val="001A68A0"/>
    <w:rsid w:val="001B1426"/>
    <w:rsid w:val="001B3784"/>
    <w:rsid w:val="001B4151"/>
    <w:rsid w:val="001C4A21"/>
    <w:rsid w:val="001C63E7"/>
    <w:rsid w:val="001C7A27"/>
    <w:rsid w:val="001D0BAB"/>
    <w:rsid w:val="001D24F4"/>
    <w:rsid w:val="001D41C3"/>
    <w:rsid w:val="001D6DAA"/>
    <w:rsid w:val="001E183D"/>
    <w:rsid w:val="001E1C01"/>
    <w:rsid w:val="001F0E25"/>
    <w:rsid w:val="001F1C39"/>
    <w:rsid w:val="001F44E7"/>
    <w:rsid w:val="0020539D"/>
    <w:rsid w:val="002059FF"/>
    <w:rsid w:val="00207077"/>
    <w:rsid w:val="00207B2C"/>
    <w:rsid w:val="00217A99"/>
    <w:rsid w:val="002223C1"/>
    <w:rsid w:val="00225EA0"/>
    <w:rsid w:val="002277F9"/>
    <w:rsid w:val="00227B64"/>
    <w:rsid w:val="00230F40"/>
    <w:rsid w:val="00241C71"/>
    <w:rsid w:val="00245276"/>
    <w:rsid w:val="00245D10"/>
    <w:rsid w:val="00247D12"/>
    <w:rsid w:val="00250D0D"/>
    <w:rsid w:val="00250EBA"/>
    <w:rsid w:val="00251545"/>
    <w:rsid w:val="002524B3"/>
    <w:rsid w:val="002528D3"/>
    <w:rsid w:val="002554B0"/>
    <w:rsid w:val="00255913"/>
    <w:rsid w:val="00255A93"/>
    <w:rsid w:val="002649E2"/>
    <w:rsid w:val="00265D0E"/>
    <w:rsid w:val="0027072B"/>
    <w:rsid w:val="00272970"/>
    <w:rsid w:val="00272F5E"/>
    <w:rsid w:val="0027537D"/>
    <w:rsid w:val="00284715"/>
    <w:rsid w:val="002904AE"/>
    <w:rsid w:val="002918E7"/>
    <w:rsid w:val="00295596"/>
    <w:rsid w:val="00296B8C"/>
    <w:rsid w:val="002A3D43"/>
    <w:rsid w:val="002A62E9"/>
    <w:rsid w:val="002A7E57"/>
    <w:rsid w:val="002B217F"/>
    <w:rsid w:val="002B24EB"/>
    <w:rsid w:val="002B3004"/>
    <w:rsid w:val="002B6C16"/>
    <w:rsid w:val="002C01D1"/>
    <w:rsid w:val="002C1323"/>
    <w:rsid w:val="002C1CA4"/>
    <w:rsid w:val="002C2603"/>
    <w:rsid w:val="002C5AE7"/>
    <w:rsid w:val="002C6A5F"/>
    <w:rsid w:val="002D0359"/>
    <w:rsid w:val="002D4024"/>
    <w:rsid w:val="002D4622"/>
    <w:rsid w:val="002E06D1"/>
    <w:rsid w:val="002E4389"/>
    <w:rsid w:val="002E5FE6"/>
    <w:rsid w:val="002E674E"/>
    <w:rsid w:val="002E76EC"/>
    <w:rsid w:val="002E7A92"/>
    <w:rsid w:val="002F0F8C"/>
    <w:rsid w:val="002F3583"/>
    <w:rsid w:val="002F3CA1"/>
    <w:rsid w:val="002F66FC"/>
    <w:rsid w:val="002F6AE6"/>
    <w:rsid w:val="002F7DEB"/>
    <w:rsid w:val="00300992"/>
    <w:rsid w:val="00301C4C"/>
    <w:rsid w:val="003036B7"/>
    <w:rsid w:val="003039DB"/>
    <w:rsid w:val="0030455A"/>
    <w:rsid w:val="003067D8"/>
    <w:rsid w:val="00307B46"/>
    <w:rsid w:val="00315526"/>
    <w:rsid w:val="0032009F"/>
    <w:rsid w:val="003208B6"/>
    <w:rsid w:val="00323F0F"/>
    <w:rsid w:val="00326240"/>
    <w:rsid w:val="00332430"/>
    <w:rsid w:val="00334139"/>
    <w:rsid w:val="00334265"/>
    <w:rsid w:val="00336820"/>
    <w:rsid w:val="0033786F"/>
    <w:rsid w:val="00341642"/>
    <w:rsid w:val="00352DE7"/>
    <w:rsid w:val="00352E07"/>
    <w:rsid w:val="003537A3"/>
    <w:rsid w:val="00354B3B"/>
    <w:rsid w:val="0036217E"/>
    <w:rsid w:val="00362FC6"/>
    <w:rsid w:val="00363A93"/>
    <w:rsid w:val="003653F3"/>
    <w:rsid w:val="00370CAB"/>
    <w:rsid w:val="0037124C"/>
    <w:rsid w:val="003744E8"/>
    <w:rsid w:val="00375359"/>
    <w:rsid w:val="00381628"/>
    <w:rsid w:val="0038478F"/>
    <w:rsid w:val="00384842"/>
    <w:rsid w:val="003A4787"/>
    <w:rsid w:val="003A48AD"/>
    <w:rsid w:val="003A4A08"/>
    <w:rsid w:val="003A7557"/>
    <w:rsid w:val="003A78B8"/>
    <w:rsid w:val="003B28B4"/>
    <w:rsid w:val="003B3A42"/>
    <w:rsid w:val="003B73C5"/>
    <w:rsid w:val="003C0E0C"/>
    <w:rsid w:val="003C14A1"/>
    <w:rsid w:val="003C4E90"/>
    <w:rsid w:val="003D1CF2"/>
    <w:rsid w:val="003D2A70"/>
    <w:rsid w:val="003D54D5"/>
    <w:rsid w:val="003E3E9F"/>
    <w:rsid w:val="003E6A66"/>
    <w:rsid w:val="003F1805"/>
    <w:rsid w:val="003F7F90"/>
    <w:rsid w:val="00404986"/>
    <w:rsid w:val="00404A2D"/>
    <w:rsid w:val="00404CD3"/>
    <w:rsid w:val="00406085"/>
    <w:rsid w:val="004076A7"/>
    <w:rsid w:val="00410E09"/>
    <w:rsid w:val="0041223D"/>
    <w:rsid w:val="00413C4A"/>
    <w:rsid w:val="00416123"/>
    <w:rsid w:val="0041760F"/>
    <w:rsid w:val="00420508"/>
    <w:rsid w:val="004219F4"/>
    <w:rsid w:val="00424BBC"/>
    <w:rsid w:val="00426527"/>
    <w:rsid w:val="004268A9"/>
    <w:rsid w:val="00431301"/>
    <w:rsid w:val="00433707"/>
    <w:rsid w:val="00434BF9"/>
    <w:rsid w:val="0044397A"/>
    <w:rsid w:val="00445365"/>
    <w:rsid w:val="00466ECA"/>
    <w:rsid w:val="0047117A"/>
    <w:rsid w:val="004729C3"/>
    <w:rsid w:val="00475A81"/>
    <w:rsid w:val="00476446"/>
    <w:rsid w:val="0048064D"/>
    <w:rsid w:val="004814E8"/>
    <w:rsid w:val="00481642"/>
    <w:rsid w:val="0048499A"/>
    <w:rsid w:val="00485D3B"/>
    <w:rsid w:val="004879FC"/>
    <w:rsid w:val="00492AA7"/>
    <w:rsid w:val="0049363C"/>
    <w:rsid w:val="00496910"/>
    <w:rsid w:val="00497994"/>
    <w:rsid w:val="004A117D"/>
    <w:rsid w:val="004A3988"/>
    <w:rsid w:val="004A7E59"/>
    <w:rsid w:val="004B1D86"/>
    <w:rsid w:val="004B2088"/>
    <w:rsid w:val="004B54CF"/>
    <w:rsid w:val="004B6631"/>
    <w:rsid w:val="004C3A3F"/>
    <w:rsid w:val="004C59A0"/>
    <w:rsid w:val="004C5E9B"/>
    <w:rsid w:val="004D745D"/>
    <w:rsid w:val="004E03DB"/>
    <w:rsid w:val="004E11B4"/>
    <w:rsid w:val="004E1CFF"/>
    <w:rsid w:val="004E1F6C"/>
    <w:rsid w:val="004E29A7"/>
    <w:rsid w:val="004E7BCB"/>
    <w:rsid w:val="004F17CA"/>
    <w:rsid w:val="004F6C68"/>
    <w:rsid w:val="0050274D"/>
    <w:rsid w:val="00507C09"/>
    <w:rsid w:val="005101CD"/>
    <w:rsid w:val="005108CD"/>
    <w:rsid w:val="005150F7"/>
    <w:rsid w:val="005154C1"/>
    <w:rsid w:val="005166E3"/>
    <w:rsid w:val="005233DA"/>
    <w:rsid w:val="00525484"/>
    <w:rsid w:val="005264E3"/>
    <w:rsid w:val="005272F8"/>
    <w:rsid w:val="00527B00"/>
    <w:rsid w:val="00534B4B"/>
    <w:rsid w:val="00537467"/>
    <w:rsid w:val="0054008C"/>
    <w:rsid w:val="00541B5A"/>
    <w:rsid w:val="0054214C"/>
    <w:rsid w:val="0054259E"/>
    <w:rsid w:val="005425FB"/>
    <w:rsid w:val="00543A74"/>
    <w:rsid w:val="00545D07"/>
    <w:rsid w:val="005476DB"/>
    <w:rsid w:val="005521B1"/>
    <w:rsid w:val="00552694"/>
    <w:rsid w:val="00553CA6"/>
    <w:rsid w:val="00556676"/>
    <w:rsid w:val="0056165C"/>
    <w:rsid w:val="005656DE"/>
    <w:rsid w:val="00565AA7"/>
    <w:rsid w:val="00570045"/>
    <w:rsid w:val="00570A83"/>
    <w:rsid w:val="005864C4"/>
    <w:rsid w:val="00593375"/>
    <w:rsid w:val="005977F0"/>
    <w:rsid w:val="005A092F"/>
    <w:rsid w:val="005A51E2"/>
    <w:rsid w:val="005A559C"/>
    <w:rsid w:val="005B27B5"/>
    <w:rsid w:val="005B407C"/>
    <w:rsid w:val="005B4FB4"/>
    <w:rsid w:val="005B621D"/>
    <w:rsid w:val="005C7205"/>
    <w:rsid w:val="005C7AAA"/>
    <w:rsid w:val="005D6D6F"/>
    <w:rsid w:val="005E4E79"/>
    <w:rsid w:val="005F3299"/>
    <w:rsid w:val="005F4396"/>
    <w:rsid w:val="005F643A"/>
    <w:rsid w:val="005F672E"/>
    <w:rsid w:val="00600E1E"/>
    <w:rsid w:val="006019AD"/>
    <w:rsid w:val="00603DA1"/>
    <w:rsid w:val="00603FF9"/>
    <w:rsid w:val="006049C1"/>
    <w:rsid w:val="006056E5"/>
    <w:rsid w:val="00607763"/>
    <w:rsid w:val="006077A0"/>
    <w:rsid w:val="0062247D"/>
    <w:rsid w:val="006241A3"/>
    <w:rsid w:val="006275C6"/>
    <w:rsid w:val="00627715"/>
    <w:rsid w:val="00627798"/>
    <w:rsid w:val="0063049E"/>
    <w:rsid w:val="006362B6"/>
    <w:rsid w:val="00644F29"/>
    <w:rsid w:val="006453E4"/>
    <w:rsid w:val="00646636"/>
    <w:rsid w:val="00647670"/>
    <w:rsid w:val="00647B46"/>
    <w:rsid w:val="0065074A"/>
    <w:rsid w:val="00653194"/>
    <w:rsid w:val="00654FD1"/>
    <w:rsid w:val="00655767"/>
    <w:rsid w:val="006561C4"/>
    <w:rsid w:val="00657F94"/>
    <w:rsid w:val="00657FF5"/>
    <w:rsid w:val="00660714"/>
    <w:rsid w:val="006610E2"/>
    <w:rsid w:val="00664A45"/>
    <w:rsid w:val="00664B90"/>
    <w:rsid w:val="00670820"/>
    <w:rsid w:val="00672408"/>
    <w:rsid w:val="00675B5E"/>
    <w:rsid w:val="006763AD"/>
    <w:rsid w:val="0067697C"/>
    <w:rsid w:val="00676D1A"/>
    <w:rsid w:val="00680E6D"/>
    <w:rsid w:val="0068126A"/>
    <w:rsid w:val="00685055"/>
    <w:rsid w:val="006869C5"/>
    <w:rsid w:val="00687302"/>
    <w:rsid w:val="0069456E"/>
    <w:rsid w:val="006B0276"/>
    <w:rsid w:val="006B11A2"/>
    <w:rsid w:val="006B3E3D"/>
    <w:rsid w:val="006B60E1"/>
    <w:rsid w:val="006C41A0"/>
    <w:rsid w:val="006C57A3"/>
    <w:rsid w:val="006C6876"/>
    <w:rsid w:val="006D3F58"/>
    <w:rsid w:val="006D7C53"/>
    <w:rsid w:val="006E0733"/>
    <w:rsid w:val="006E0853"/>
    <w:rsid w:val="006E0E87"/>
    <w:rsid w:val="006E0FE6"/>
    <w:rsid w:val="006E182D"/>
    <w:rsid w:val="006E2070"/>
    <w:rsid w:val="006E4126"/>
    <w:rsid w:val="006E60CB"/>
    <w:rsid w:val="006E61C8"/>
    <w:rsid w:val="006E644A"/>
    <w:rsid w:val="006F64EE"/>
    <w:rsid w:val="007000D6"/>
    <w:rsid w:val="007002FF"/>
    <w:rsid w:val="00702A9F"/>
    <w:rsid w:val="0070582D"/>
    <w:rsid w:val="00706834"/>
    <w:rsid w:val="00712480"/>
    <w:rsid w:val="007127DD"/>
    <w:rsid w:val="0073669F"/>
    <w:rsid w:val="00741DB3"/>
    <w:rsid w:val="0074581B"/>
    <w:rsid w:val="00746AAF"/>
    <w:rsid w:val="00747F4D"/>
    <w:rsid w:val="007518C7"/>
    <w:rsid w:val="0075222E"/>
    <w:rsid w:val="00752E9D"/>
    <w:rsid w:val="00754508"/>
    <w:rsid w:val="007559EA"/>
    <w:rsid w:val="00755BC3"/>
    <w:rsid w:val="00757157"/>
    <w:rsid w:val="00757BE8"/>
    <w:rsid w:val="0076049E"/>
    <w:rsid w:val="007611E1"/>
    <w:rsid w:val="00767B50"/>
    <w:rsid w:val="00770BAB"/>
    <w:rsid w:val="007710B2"/>
    <w:rsid w:val="00774D4D"/>
    <w:rsid w:val="00776B6F"/>
    <w:rsid w:val="00777C37"/>
    <w:rsid w:val="00783FEB"/>
    <w:rsid w:val="007866B6"/>
    <w:rsid w:val="00791E70"/>
    <w:rsid w:val="00792A57"/>
    <w:rsid w:val="00793647"/>
    <w:rsid w:val="00794608"/>
    <w:rsid w:val="00795485"/>
    <w:rsid w:val="00796E74"/>
    <w:rsid w:val="007970C4"/>
    <w:rsid w:val="00797102"/>
    <w:rsid w:val="007A15EA"/>
    <w:rsid w:val="007A2356"/>
    <w:rsid w:val="007A2BDC"/>
    <w:rsid w:val="007A5055"/>
    <w:rsid w:val="007A5F21"/>
    <w:rsid w:val="007B08B8"/>
    <w:rsid w:val="007B243F"/>
    <w:rsid w:val="007B4EBD"/>
    <w:rsid w:val="007C1C3C"/>
    <w:rsid w:val="007C37D2"/>
    <w:rsid w:val="007C511B"/>
    <w:rsid w:val="007C6428"/>
    <w:rsid w:val="007D491A"/>
    <w:rsid w:val="007D77A0"/>
    <w:rsid w:val="007E0AE3"/>
    <w:rsid w:val="007E2782"/>
    <w:rsid w:val="007E376F"/>
    <w:rsid w:val="007E54CD"/>
    <w:rsid w:val="007E5E51"/>
    <w:rsid w:val="007E7113"/>
    <w:rsid w:val="007F1F0D"/>
    <w:rsid w:val="00802AF3"/>
    <w:rsid w:val="008036C9"/>
    <w:rsid w:val="00805535"/>
    <w:rsid w:val="00805E8E"/>
    <w:rsid w:val="00806DB7"/>
    <w:rsid w:val="0080725F"/>
    <w:rsid w:val="00807E16"/>
    <w:rsid w:val="008108AB"/>
    <w:rsid w:val="008122E1"/>
    <w:rsid w:val="008141E3"/>
    <w:rsid w:val="0082556E"/>
    <w:rsid w:val="00826862"/>
    <w:rsid w:val="00826A69"/>
    <w:rsid w:val="00831674"/>
    <w:rsid w:val="00831C83"/>
    <w:rsid w:val="0083232F"/>
    <w:rsid w:val="00832549"/>
    <w:rsid w:val="00832CE8"/>
    <w:rsid w:val="008338A2"/>
    <w:rsid w:val="00836E5A"/>
    <w:rsid w:val="00842CDD"/>
    <w:rsid w:val="0084588B"/>
    <w:rsid w:val="00845BB0"/>
    <w:rsid w:val="008532A6"/>
    <w:rsid w:val="00853519"/>
    <w:rsid w:val="00867CDD"/>
    <w:rsid w:val="00871C81"/>
    <w:rsid w:val="00875544"/>
    <w:rsid w:val="00881739"/>
    <w:rsid w:val="00881DCA"/>
    <w:rsid w:val="00884C2E"/>
    <w:rsid w:val="008878ED"/>
    <w:rsid w:val="008928A4"/>
    <w:rsid w:val="008A247E"/>
    <w:rsid w:val="008A483C"/>
    <w:rsid w:val="008A4F47"/>
    <w:rsid w:val="008A62DB"/>
    <w:rsid w:val="008A69AE"/>
    <w:rsid w:val="008A7E35"/>
    <w:rsid w:val="008B15AB"/>
    <w:rsid w:val="008B1F24"/>
    <w:rsid w:val="008C0429"/>
    <w:rsid w:val="008C0EA2"/>
    <w:rsid w:val="008C38CE"/>
    <w:rsid w:val="008C4AC8"/>
    <w:rsid w:val="008C5820"/>
    <w:rsid w:val="008E0D4E"/>
    <w:rsid w:val="008E1E3A"/>
    <w:rsid w:val="008E1F87"/>
    <w:rsid w:val="008E46EF"/>
    <w:rsid w:val="008E47B4"/>
    <w:rsid w:val="008F06B1"/>
    <w:rsid w:val="008F3F2A"/>
    <w:rsid w:val="009034FD"/>
    <w:rsid w:val="00904C3D"/>
    <w:rsid w:val="0090604B"/>
    <w:rsid w:val="009066F3"/>
    <w:rsid w:val="00907127"/>
    <w:rsid w:val="00910A4F"/>
    <w:rsid w:val="00912798"/>
    <w:rsid w:val="0091474C"/>
    <w:rsid w:val="00915EE2"/>
    <w:rsid w:val="009167D3"/>
    <w:rsid w:val="00920EF0"/>
    <w:rsid w:val="00921C4E"/>
    <w:rsid w:val="009242CA"/>
    <w:rsid w:val="0092543E"/>
    <w:rsid w:val="009256E1"/>
    <w:rsid w:val="00931A64"/>
    <w:rsid w:val="009324B6"/>
    <w:rsid w:val="009340B3"/>
    <w:rsid w:val="00935102"/>
    <w:rsid w:val="00936ACE"/>
    <w:rsid w:val="00937CC7"/>
    <w:rsid w:val="00937EC9"/>
    <w:rsid w:val="00944406"/>
    <w:rsid w:val="00944C64"/>
    <w:rsid w:val="00945E41"/>
    <w:rsid w:val="00946770"/>
    <w:rsid w:val="00947A05"/>
    <w:rsid w:val="009518AC"/>
    <w:rsid w:val="009542A1"/>
    <w:rsid w:val="00955632"/>
    <w:rsid w:val="00956602"/>
    <w:rsid w:val="0096206B"/>
    <w:rsid w:val="0096682A"/>
    <w:rsid w:val="00966CAF"/>
    <w:rsid w:val="00972533"/>
    <w:rsid w:val="009755FA"/>
    <w:rsid w:val="00977CD0"/>
    <w:rsid w:val="00977E3E"/>
    <w:rsid w:val="00997796"/>
    <w:rsid w:val="00997E0C"/>
    <w:rsid w:val="00997EA1"/>
    <w:rsid w:val="009A03F9"/>
    <w:rsid w:val="009A1467"/>
    <w:rsid w:val="009A2107"/>
    <w:rsid w:val="009A31E0"/>
    <w:rsid w:val="009A3984"/>
    <w:rsid w:val="009A4C01"/>
    <w:rsid w:val="009A7C10"/>
    <w:rsid w:val="009B1C72"/>
    <w:rsid w:val="009B2636"/>
    <w:rsid w:val="009B57A8"/>
    <w:rsid w:val="009B7B54"/>
    <w:rsid w:val="009C20B2"/>
    <w:rsid w:val="009C2FBF"/>
    <w:rsid w:val="009C3767"/>
    <w:rsid w:val="009C3940"/>
    <w:rsid w:val="009C3CA9"/>
    <w:rsid w:val="009C42EE"/>
    <w:rsid w:val="009C5704"/>
    <w:rsid w:val="009C6E48"/>
    <w:rsid w:val="009C6FBF"/>
    <w:rsid w:val="009C7040"/>
    <w:rsid w:val="009D107A"/>
    <w:rsid w:val="009D487E"/>
    <w:rsid w:val="009D5A59"/>
    <w:rsid w:val="009D621E"/>
    <w:rsid w:val="009D660B"/>
    <w:rsid w:val="009F1E36"/>
    <w:rsid w:val="009F3D94"/>
    <w:rsid w:val="009F4FAA"/>
    <w:rsid w:val="00A11FF4"/>
    <w:rsid w:val="00A144E5"/>
    <w:rsid w:val="00A15FA2"/>
    <w:rsid w:val="00A16D97"/>
    <w:rsid w:val="00A16EEC"/>
    <w:rsid w:val="00A17062"/>
    <w:rsid w:val="00A21C02"/>
    <w:rsid w:val="00A22BBE"/>
    <w:rsid w:val="00A276AE"/>
    <w:rsid w:val="00A30F39"/>
    <w:rsid w:val="00A30FEC"/>
    <w:rsid w:val="00A32FBD"/>
    <w:rsid w:val="00A333B6"/>
    <w:rsid w:val="00A4095E"/>
    <w:rsid w:val="00A41FAA"/>
    <w:rsid w:val="00A42180"/>
    <w:rsid w:val="00A44778"/>
    <w:rsid w:val="00A44B6C"/>
    <w:rsid w:val="00A46449"/>
    <w:rsid w:val="00A477C2"/>
    <w:rsid w:val="00A50E07"/>
    <w:rsid w:val="00A5177A"/>
    <w:rsid w:val="00A5448C"/>
    <w:rsid w:val="00A56947"/>
    <w:rsid w:val="00A63BCC"/>
    <w:rsid w:val="00A64420"/>
    <w:rsid w:val="00A65556"/>
    <w:rsid w:val="00A662E5"/>
    <w:rsid w:val="00A67F68"/>
    <w:rsid w:val="00A731C3"/>
    <w:rsid w:val="00A759E5"/>
    <w:rsid w:val="00A76CFD"/>
    <w:rsid w:val="00A81168"/>
    <w:rsid w:val="00A8248E"/>
    <w:rsid w:val="00A86531"/>
    <w:rsid w:val="00A86F81"/>
    <w:rsid w:val="00A942B8"/>
    <w:rsid w:val="00A94D4E"/>
    <w:rsid w:val="00A97182"/>
    <w:rsid w:val="00A97753"/>
    <w:rsid w:val="00AA18B8"/>
    <w:rsid w:val="00AA36BC"/>
    <w:rsid w:val="00AB0CFE"/>
    <w:rsid w:val="00AC1A96"/>
    <w:rsid w:val="00AC5F94"/>
    <w:rsid w:val="00AC63FB"/>
    <w:rsid w:val="00AD178C"/>
    <w:rsid w:val="00AD5658"/>
    <w:rsid w:val="00AD6415"/>
    <w:rsid w:val="00AD67C1"/>
    <w:rsid w:val="00AD67FF"/>
    <w:rsid w:val="00AD7BE4"/>
    <w:rsid w:val="00AE1DFB"/>
    <w:rsid w:val="00AE4125"/>
    <w:rsid w:val="00AF209E"/>
    <w:rsid w:val="00AF29AC"/>
    <w:rsid w:val="00AF3908"/>
    <w:rsid w:val="00AF7953"/>
    <w:rsid w:val="00B03CA8"/>
    <w:rsid w:val="00B100FD"/>
    <w:rsid w:val="00B1034B"/>
    <w:rsid w:val="00B10B96"/>
    <w:rsid w:val="00B116E3"/>
    <w:rsid w:val="00B17AFF"/>
    <w:rsid w:val="00B20383"/>
    <w:rsid w:val="00B20684"/>
    <w:rsid w:val="00B2179C"/>
    <w:rsid w:val="00B22E0E"/>
    <w:rsid w:val="00B26127"/>
    <w:rsid w:val="00B316E5"/>
    <w:rsid w:val="00B323CD"/>
    <w:rsid w:val="00B3387D"/>
    <w:rsid w:val="00B34C02"/>
    <w:rsid w:val="00B36C0E"/>
    <w:rsid w:val="00B37EEA"/>
    <w:rsid w:val="00B41B7C"/>
    <w:rsid w:val="00B428E7"/>
    <w:rsid w:val="00B52F75"/>
    <w:rsid w:val="00B62193"/>
    <w:rsid w:val="00B732BA"/>
    <w:rsid w:val="00B75FA9"/>
    <w:rsid w:val="00B81388"/>
    <w:rsid w:val="00B8659F"/>
    <w:rsid w:val="00B9333F"/>
    <w:rsid w:val="00B93DF9"/>
    <w:rsid w:val="00B9424B"/>
    <w:rsid w:val="00BA1921"/>
    <w:rsid w:val="00BA4548"/>
    <w:rsid w:val="00BA7D08"/>
    <w:rsid w:val="00BB1171"/>
    <w:rsid w:val="00BB15C1"/>
    <w:rsid w:val="00BB3910"/>
    <w:rsid w:val="00BB5C58"/>
    <w:rsid w:val="00BC34DD"/>
    <w:rsid w:val="00BC5566"/>
    <w:rsid w:val="00BC59B4"/>
    <w:rsid w:val="00BC5F6D"/>
    <w:rsid w:val="00BD0DBD"/>
    <w:rsid w:val="00BD2748"/>
    <w:rsid w:val="00BD37C6"/>
    <w:rsid w:val="00BD6890"/>
    <w:rsid w:val="00BD7B1D"/>
    <w:rsid w:val="00BE0564"/>
    <w:rsid w:val="00BE1E44"/>
    <w:rsid w:val="00BE28BA"/>
    <w:rsid w:val="00BE28D8"/>
    <w:rsid w:val="00BE5A43"/>
    <w:rsid w:val="00BF1201"/>
    <w:rsid w:val="00BF2C2A"/>
    <w:rsid w:val="00C03290"/>
    <w:rsid w:val="00C0628C"/>
    <w:rsid w:val="00C106F4"/>
    <w:rsid w:val="00C10F98"/>
    <w:rsid w:val="00C11097"/>
    <w:rsid w:val="00C11154"/>
    <w:rsid w:val="00C12057"/>
    <w:rsid w:val="00C14108"/>
    <w:rsid w:val="00C171D4"/>
    <w:rsid w:val="00C204B7"/>
    <w:rsid w:val="00C24217"/>
    <w:rsid w:val="00C31096"/>
    <w:rsid w:val="00C31330"/>
    <w:rsid w:val="00C31D25"/>
    <w:rsid w:val="00C33094"/>
    <w:rsid w:val="00C36CC8"/>
    <w:rsid w:val="00C430AD"/>
    <w:rsid w:val="00C457F0"/>
    <w:rsid w:val="00C50BCE"/>
    <w:rsid w:val="00C519D3"/>
    <w:rsid w:val="00C52474"/>
    <w:rsid w:val="00C5274F"/>
    <w:rsid w:val="00C6549D"/>
    <w:rsid w:val="00C66B8A"/>
    <w:rsid w:val="00C76234"/>
    <w:rsid w:val="00C81753"/>
    <w:rsid w:val="00C862B7"/>
    <w:rsid w:val="00C9345A"/>
    <w:rsid w:val="00C94665"/>
    <w:rsid w:val="00C963E3"/>
    <w:rsid w:val="00CA089A"/>
    <w:rsid w:val="00CA1F47"/>
    <w:rsid w:val="00CA620F"/>
    <w:rsid w:val="00CB099D"/>
    <w:rsid w:val="00CB48C0"/>
    <w:rsid w:val="00CB7E52"/>
    <w:rsid w:val="00CC7189"/>
    <w:rsid w:val="00CD4012"/>
    <w:rsid w:val="00CD44CD"/>
    <w:rsid w:val="00CE0CC8"/>
    <w:rsid w:val="00CE254F"/>
    <w:rsid w:val="00CE58B5"/>
    <w:rsid w:val="00CE6232"/>
    <w:rsid w:val="00CF3786"/>
    <w:rsid w:val="00D05157"/>
    <w:rsid w:val="00D10758"/>
    <w:rsid w:val="00D11719"/>
    <w:rsid w:val="00D14602"/>
    <w:rsid w:val="00D14EF7"/>
    <w:rsid w:val="00D15A81"/>
    <w:rsid w:val="00D1774B"/>
    <w:rsid w:val="00D24A4D"/>
    <w:rsid w:val="00D24A77"/>
    <w:rsid w:val="00D24E9F"/>
    <w:rsid w:val="00D30EA8"/>
    <w:rsid w:val="00D32D4F"/>
    <w:rsid w:val="00D35D06"/>
    <w:rsid w:val="00D3740E"/>
    <w:rsid w:val="00D37BA2"/>
    <w:rsid w:val="00D42C96"/>
    <w:rsid w:val="00D47A77"/>
    <w:rsid w:val="00D47CA5"/>
    <w:rsid w:val="00D56952"/>
    <w:rsid w:val="00D577E9"/>
    <w:rsid w:val="00D57E61"/>
    <w:rsid w:val="00D6534B"/>
    <w:rsid w:val="00D7081F"/>
    <w:rsid w:val="00D72A8E"/>
    <w:rsid w:val="00D73564"/>
    <w:rsid w:val="00D73EFF"/>
    <w:rsid w:val="00D82700"/>
    <w:rsid w:val="00D8370A"/>
    <w:rsid w:val="00D838CE"/>
    <w:rsid w:val="00D83939"/>
    <w:rsid w:val="00D83B6C"/>
    <w:rsid w:val="00D857AD"/>
    <w:rsid w:val="00D9013F"/>
    <w:rsid w:val="00D9037A"/>
    <w:rsid w:val="00D91B90"/>
    <w:rsid w:val="00D92180"/>
    <w:rsid w:val="00D97460"/>
    <w:rsid w:val="00DA19C6"/>
    <w:rsid w:val="00DA4A01"/>
    <w:rsid w:val="00DB08B2"/>
    <w:rsid w:val="00DB603B"/>
    <w:rsid w:val="00DC5123"/>
    <w:rsid w:val="00DC609B"/>
    <w:rsid w:val="00DC6391"/>
    <w:rsid w:val="00DC7013"/>
    <w:rsid w:val="00DC762F"/>
    <w:rsid w:val="00DD1553"/>
    <w:rsid w:val="00DD4054"/>
    <w:rsid w:val="00DD6905"/>
    <w:rsid w:val="00DD77C9"/>
    <w:rsid w:val="00DE0C57"/>
    <w:rsid w:val="00DF0AFB"/>
    <w:rsid w:val="00DF0E30"/>
    <w:rsid w:val="00DF1035"/>
    <w:rsid w:val="00DF2705"/>
    <w:rsid w:val="00DF74E3"/>
    <w:rsid w:val="00E04A8D"/>
    <w:rsid w:val="00E04D3A"/>
    <w:rsid w:val="00E05A53"/>
    <w:rsid w:val="00E115E3"/>
    <w:rsid w:val="00E12752"/>
    <w:rsid w:val="00E155FB"/>
    <w:rsid w:val="00E22BDA"/>
    <w:rsid w:val="00E24695"/>
    <w:rsid w:val="00E24B99"/>
    <w:rsid w:val="00E2524B"/>
    <w:rsid w:val="00E329B4"/>
    <w:rsid w:val="00E353B6"/>
    <w:rsid w:val="00E43A0B"/>
    <w:rsid w:val="00E43C20"/>
    <w:rsid w:val="00E5115A"/>
    <w:rsid w:val="00E51756"/>
    <w:rsid w:val="00E5701E"/>
    <w:rsid w:val="00E60374"/>
    <w:rsid w:val="00E62173"/>
    <w:rsid w:val="00E639F2"/>
    <w:rsid w:val="00E64038"/>
    <w:rsid w:val="00E64EEF"/>
    <w:rsid w:val="00E6602A"/>
    <w:rsid w:val="00E7245E"/>
    <w:rsid w:val="00E73FCC"/>
    <w:rsid w:val="00E743F7"/>
    <w:rsid w:val="00E76D6A"/>
    <w:rsid w:val="00E81997"/>
    <w:rsid w:val="00E83743"/>
    <w:rsid w:val="00E92F65"/>
    <w:rsid w:val="00E95517"/>
    <w:rsid w:val="00E97305"/>
    <w:rsid w:val="00EA183A"/>
    <w:rsid w:val="00EA2B84"/>
    <w:rsid w:val="00EA4292"/>
    <w:rsid w:val="00EA6052"/>
    <w:rsid w:val="00EB1C65"/>
    <w:rsid w:val="00EB4400"/>
    <w:rsid w:val="00EB5B17"/>
    <w:rsid w:val="00EB739D"/>
    <w:rsid w:val="00EB7C3A"/>
    <w:rsid w:val="00EC00DA"/>
    <w:rsid w:val="00EC0D9B"/>
    <w:rsid w:val="00EC14E8"/>
    <w:rsid w:val="00EC16B7"/>
    <w:rsid w:val="00EC1C98"/>
    <w:rsid w:val="00EC2983"/>
    <w:rsid w:val="00EC39C5"/>
    <w:rsid w:val="00EC6255"/>
    <w:rsid w:val="00ED00C0"/>
    <w:rsid w:val="00ED2A29"/>
    <w:rsid w:val="00ED5FDD"/>
    <w:rsid w:val="00ED726E"/>
    <w:rsid w:val="00EE6EB7"/>
    <w:rsid w:val="00EE753D"/>
    <w:rsid w:val="00EE7C14"/>
    <w:rsid w:val="00EF2824"/>
    <w:rsid w:val="00EF3F22"/>
    <w:rsid w:val="00EF596A"/>
    <w:rsid w:val="00EF6864"/>
    <w:rsid w:val="00F01788"/>
    <w:rsid w:val="00F20DB2"/>
    <w:rsid w:val="00F22A4F"/>
    <w:rsid w:val="00F23470"/>
    <w:rsid w:val="00F24F04"/>
    <w:rsid w:val="00F2669B"/>
    <w:rsid w:val="00F30978"/>
    <w:rsid w:val="00F30B91"/>
    <w:rsid w:val="00F31989"/>
    <w:rsid w:val="00F33820"/>
    <w:rsid w:val="00F35F5F"/>
    <w:rsid w:val="00F37F85"/>
    <w:rsid w:val="00F41657"/>
    <w:rsid w:val="00F42781"/>
    <w:rsid w:val="00F436FA"/>
    <w:rsid w:val="00F43DC3"/>
    <w:rsid w:val="00F473D7"/>
    <w:rsid w:val="00F501BB"/>
    <w:rsid w:val="00F54795"/>
    <w:rsid w:val="00F55016"/>
    <w:rsid w:val="00F63456"/>
    <w:rsid w:val="00F639CA"/>
    <w:rsid w:val="00F639F8"/>
    <w:rsid w:val="00F655CE"/>
    <w:rsid w:val="00F700A2"/>
    <w:rsid w:val="00F70257"/>
    <w:rsid w:val="00F73434"/>
    <w:rsid w:val="00F74EBF"/>
    <w:rsid w:val="00F755CF"/>
    <w:rsid w:val="00F92D7C"/>
    <w:rsid w:val="00F940D3"/>
    <w:rsid w:val="00F945EC"/>
    <w:rsid w:val="00F95CA9"/>
    <w:rsid w:val="00F971D3"/>
    <w:rsid w:val="00FA0407"/>
    <w:rsid w:val="00FA3851"/>
    <w:rsid w:val="00FA695C"/>
    <w:rsid w:val="00FB1F01"/>
    <w:rsid w:val="00FB4CC4"/>
    <w:rsid w:val="00FC1602"/>
    <w:rsid w:val="00FC2858"/>
    <w:rsid w:val="00FC3D40"/>
    <w:rsid w:val="00FD7143"/>
    <w:rsid w:val="00FE19E0"/>
    <w:rsid w:val="00FF2110"/>
    <w:rsid w:val="00FF25A2"/>
    <w:rsid w:val="00FF625A"/>
    <w:rsid w:val="00FF6FD9"/>
    <w:rsid w:val="0F643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wordWrap w:val="0"/>
      <w:spacing w:line="400" w:lineRule="exact"/>
      <w:ind w:firstLine="632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adjustRightInd w:val="0"/>
      <w:snapToGrid w:val="0"/>
      <w:spacing w:line="600" w:lineRule="exact"/>
      <w:ind w:firstLine="0" w:firstLineChars="0"/>
      <w:jc w:val="center"/>
      <w:outlineLvl w:val="0"/>
    </w:pPr>
    <w:rPr>
      <w:rFonts w:ascii="方正小标宋_GBK" w:hAnsi="Arial"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napToGrid w:val="0"/>
      <w:spacing w:line="560" w:lineRule="exact"/>
      <w:ind w:left="-80" w:firstLine="0" w:firstLineChars="0"/>
      <w:jc w:val="center"/>
      <w:outlineLvl w:val="1"/>
    </w:pPr>
    <w:rPr>
      <w:rFonts w:ascii="黑体" w:hAnsi="黑体" w:eastAsia="黑体"/>
      <w:b/>
      <w:bCs/>
      <w:snapToGrid w:val="0"/>
      <w:kern w:val="0"/>
      <w:szCs w:val="32"/>
    </w:rPr>
  </w:style>
  <w:style w:type="paragraph" w:styleId="4">
    <w:name w:val="heading 3"/>
    <w:basedOn w:val="5"/>
    <w:next w:val="1"/>
    <w:link w:val="32"/>
    <w:uiPriority w:val="0"/>
    <w:pPr>
      <w:tabs>
        <w:tab w:val="right" w:leader="dot" w:pos="8834"/>
      </w:tabs>
      <w:ind w:left="474" w:firstLine="0" w:firstLineChars="0"/>
      <w:jc w:val="center"/>
      <w:outlineLvl w:val="2"/>
    </w:pPr>
    <w:rPr>
      <w:lang/>
    </w:rPr>
  </w:style>
  <w:style w:type="paragraph" w:styleId="6">
    <w:name w:val="heading 4"/>
    <w:basedOn w:val="1"/>
    <w:next w:val="1"/>
    <w:uiPriority w:val="0"/>
    <w:pPr>
      <w:keepNext/>
      <w:keepLines/>
      <w:wordWrap w:val="0"/>
      <w:adjustRightInd w:val="0"/>
      <w:snapToGrid w:val="0"/>
      <w:spacing w:line="560" w:lineRule="exact"/>
      <w:ind w:firstLine="634" w:firstLineChars="200"/>
      <w:jc w:val="left"/>
      <w:outlineLvl w:val="3"/>
    </w:pPr>
    <w:rPr>
      <w:rFonts w:ascii="仿宋_GB2312" w:hAnsi="Arial" w:eastAsia="仿宋_GB2312"/>
      <w:b/>
      <w:bCs/>
      <w:snapToGrid w:val="0"/>
      <w:kern w:val="0"/>
      <w:szCs w:val="28"/>
    </w:rPr>
  </w:style>
  <w:style w:type="paragraph" w:styleId="7">
    <w:name w:val="heading 5"/>
    <w:basedOn w:val="1"/>
    <w:next w:val="1"/>
    <w:uiPriority w:val="0"/>
    <w:pPr>
      <w:keepNext/>
      <w:keepLines/>
      <w:wordWrap w:val="0"/>
      <w:adjustRightInd w:val="0"/>
      <w:snapToGrid w:val="0"/>
      <w:spacing w:line="560" w:lineRule="exact"/>
      <w:ind w:firstLine="634" w:firstLineChars="200"/>
      <w:outlineLvl w:val="4"/>
    </w:pPr>
    <w:rPr>
      <w:rFonts w:ascii="仿宋" w:eastAsia="仿宋_GB2312"/>
      <w:b/>
      <w:bCs/>
      <w:snapToGrid w:val="0"/>
      <w:kern w:val="0"/>
      <w:szCs w:val="28"/>
    </w:rPr>
  </w:style>
  <w:style w:type="character" w:default="1" w:styleId="24">
    <w:name w:val="Default Paragraph Font"/>
    <w:semiHidden/>
    <w:uiPriority w:val="0"/>
  </w:style>
  <w:style w:type="table" w:default="1" w:styleId="22">
    <w:name w:val="Normal Table"/>
    <w:semiHidden/>
    <w:uiPriority w:val="0"/>
    <w:tblPr>
      <w:tblStyle w:val="2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toc 3"/>
    <w:basedOn w:val="1"/>
    <w:next w:val="1"/>
    <w:semiHidden/>
    <w:uiPriority w:val="0"/>
    <w:pPr>
      <w:spacing w:line="400" w:lineRule="exact"/>
      <w:ind w:left="450" w:leftChars="150" w:hanging="300" w:hangingChars="300"/>
      <w:jc w:val="left"/>
    </w:pPr>
    <w:rPr>
      <w:rFonts w:eastAsia="楷体"/>
      <w:b/>
      <w:iCs/>
      <w:szCs w:val="20"/>
    </w:rPr>
  </w:style>
  <w:style w:type="paragraph" w:styleId="8">
    <w:name w:val="toc 7"/>
    <w:basedOn w:val="1"/>
    <w:next w:val="1"/>
    <w:semiHidden/>
    <w:uiPriority w:val="0"/>
    <w:pPr>
      <w:spacing w:line="400" w:lineRule="exact"/>
      <w:ind w:left="1350" w:leftChars="1200" w:hanging="150" w:hangingChars="150"/>
      <w:jc w:val="left"/>
    </w:pPr>
    <w:rPr>
      <w:rFonts w:eastAsia="仿宋_GB2312"/>
      <w:b/>
      <w:szCs w:val="18"/>
    </w:rPr>
  </w:style>
  <w:style w:type="paragraph" w:styleId="9">
    <w:name w:val="Body Text"/>
    <w:basedOn w:val="1"/>
    <w:uiPriority w:val="0"/>
    <w:pPr>
      <w:wordWrap/>
      <w:spacing w:after="120" w:line="240" w:lineRule="auto"/>
      <w:ind w:firstLine="0" w:firstLineChars="0"/>
    </w:pPr>
    <w:rPr>
      <w:rFonts w:eastAsia="仿宋"/>
    </w:rPr>
  </w:style>
  <w:style w:type="paragraph" w:styleId="10">
    <w:name w:val="Body Text Indent"/>
    <w:basedOn w:val="1"/>
    <w:uiPriority w:val="0"/>
    <w:pPr>
      <w:wordWrap/>
      <w:spacing w:after="120" w:line="240" w:lineRule="auto"/>
      <w:ind w:left="420" w:leftChars="200" w:firstLine="0" w:firstLineChars="0"/>
    </w:pPr>
    <w:rPr>
      <w:rFonts w:eastAsia="仿宋"/>
    </w:rPr>
  </w:style>
  <w:style w:type="paragraph" w:styleId="11">
    <w:name w:val="toc 5"/>
    <w:basedOn w:val="1"/>
    <w:next w:val="1"/>
    <w:semiHidden/>
    <w:uiPriority w:val="0"/>
    <w:pPr>
      <w:spacing w:line="400" w:lineRule="exact"/>
      <w:ind w:left="750" w:leftChars="500" w:hanging="250" w:hangingChars="250"/>
      <w:jc w:val="left"/>
    </w:pPr>
    <w:rPr>
      <w:rFonts w:eastAsia="仿宋_GB2312"/>
      <w:b/>
      <w:szCs w:val="18"/>
    </w:rPr>
  </w:style>
  <w:style w:type="paragraph" w:styleId="12">
    <w:name w:val="toc 8"/>
    <w:basedOn w:val="1"/>
    <w:next w:val="1"/>
    <w:semiHidden/>
    <w:uiPriority w:val="0"/>
    <w:pPr>
      <w:spacing w:line="400" w:lineRule="exact"/>
      <w:ind w:left="1550" w:leftChars="1400" w:hanging="150" w:hangingChars="150"/>
      <w:jc w:val="left"/>
    </w:pPr>
    <w:rPr>
      <w:rFonts w:eastAsia="仿宋_GB2312"/>
      <w:szCs w:val="18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tabs>
        <w:tab w:val="right" w:leader="dot" w:pos="8834"/>
      </w:tabs>
      <w:ind w:firstLine="0" w:firstLineChars="0"/>
      <w:jc w:val="left"/>
    </w:pPr>
    <w:rPr>
      <w:rFonts w:eastAsia="方正小标宋简体"/>
      <w:b/>
      <w:bCs/>
      <w:caps/>
      <w:szCs w:val="20"/>
    </w:rPr>
  </w:style>
  <w:style w:type="paragraph" w:styleId="16">
    <w:name w:val="toc 4"/>
    <w:basedOn w:val="1"/>
    <w:next w:val="1"/>
    <w:semiHidden/>
    <w:uiPriority w:val="0"/>
    <w:pPr>
      <w:spacing w:line="400" w:lineRule="exact"/>
      <w:ind w:left="525" w:leftChars="450" w:hanging="75" w:hangingChars="75"/>
      <w:jc w:val="left"/>
    </w:pPr>
    <w:rPr>
      <w:rFonts w:eastAsia="仿宋_GB2312"/>
      <w:b/>
      <w:szCs w:val="18"/>
    </w:rPr>
  </w:style>
  <w:style w:type="paragraph" w:styleId="17">
    <w:name w:val="toc 6"/>
    <w:basedOn w:val="1"/>
    <w:next w:val="1"/>
    <w:semiHidden/>
    <w:uiPriority w:val="0"/>
    <w:pPr>
      <w:spacing w:line="400" w:lineRule="exact"/>
      <w:ind w:left="850" w:leftChars="750" w:hanging="100" w:hangingChars="100"/>
      <w:jc w:val="left"/>
    </w:pPr>
    <w:rPr>
      <w:rFonts w:eastAsia="仿宋_GB2312"/>
      <w:b/>
      <w:szCs w:val="18"/>
    </w:rPr>
  </w:style>
  <w:style w:type="paragraph" w:styleId="18">
    <w:name w:val="toc 2"/>
    <w:basedOn w:val="1"/>
    <w:next w:val="1"/>
    <w:semiHidden/>
    <w:uiPriority w:val="0"/>
    <w:pPr>
      <w:spacing w:line="400" w:lineRule="exact"/>
      <w:ind w:left="400" w:leftChars="200" w:hanging="200" w:hangingChars="200"/>
      <w:jc w:val="left"/>
    </w:pPr>
    <w:rPr>
      <w:rFonts w:eastAsia="黑体"/>
      <w:b/>
      <w:smallCaps/>
      <w:szCs w:val="20"/>
    </w:rPr>
  </w:style>
  <w:style w:type="paragraph" w:styleId="19">
    <w:name w:val="toc 9"/>
    <w:basedOn w:val="1"/>
    <w:next w:val="1"/>
    <w:semiHidden/>
    <w:uiPriority w:val="0"/>
    <w:pPr>
      <w:spacing w:line="400" w:lineRule="exact"/>
      <w:ind w:left="1750" w:leftChars="1600" w:hanging="150" w:hangingChars="150"/>
      <w:jc w:val="left"/>
    </w:pPr>
    <w:rPr>
      <w:rFonts w:eastAsia="仿宋_GB2312"/>
      <w:b/>
      <w:szCs w:val="18"/>
    </w:rPr>
  </w:style>
  <w:style w:type="paragraph" w:styleId="20">
    <w:name w:val="Title"/>
    <w:basedOn w:val="1"/>
    <w:next w:val="1"/>
    <w:uiPriority w:val="0"/>
    <w:pPr>
      <w:adjustRightInd w:val="0"/>
      <w:snapToGrid w:val="0"/>
      <w:spacing w:line="560" w:lineRule="exact"/>
      <w:ind w:firstLine="0" w:firstLineChars="0"/>
      <w:jc w:val="center"/>
    </w:pPr>
    <w:rPr>
      <w:rFonts w:ascii="方正小标宋_GBK" w:hAnsi="Arial" w:eastAsia="方正小标宋_GBK" w:cs="Arial"/>
      <w:b/>
      <w:bCs/>
      <w:snapToGrid w:val="0"/>
      <w:kern w:val="0"/>
      <w:sz w:val="44"/>
      <w:szCs w:val="32"/>
    </w:rPr>
  </w:style>
  <w:style w:type="paragraph" w:styleId="21">
    <w:name w:val="Body Text First Indent 2"/>
    <w:basedOn w:val="10"/>
    <w:uiPriority w:val="0"/>
    <w:pPr>
      <w:ind w:firstLine="420" w:firstLineChars="200"/>
    </w:pPr>
  </w:style>
  <w:style w:type="table" w:styleId="23">
    <w:name w:val="Table Grid"/>
    <w:basedOn w:val="22"/>
    <w:uiPriority w:val="0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uiPriority w:val="0"/>
  </w:style>
  <w:style w:type="character" w:styleId="26">
    <w:name w:val="Hyperlink"/>
    <w:basedOn w:val="24"/>
    <w:uiPriority w:val="0"/>
    <w:rPr>
      <w:color w:val="0000FF"/>
      <w:u w:val="single"/>
    </w:rPr>
  </w:style>
  <w:style w:type="paragraph" w:customStyle="1" w:styleId="27">
    <w:name w:val="汇编 仿宋GB2312 50 磅 加粗 居中"/>
    <w:basedOn w:val="1"/>
    <w:uiPriority w:val="0"/>
    <w:pPr>
      <w:spacing w:line="360" w:lineRule="auto"/>
      <w:jc w:val="center"/>
    </w:pPr>
    <w:rPr>
      <w:rFonts w:ascii="仿宋_GB2312" w:hAnsi="仿宋_GB2312" w:eastAsia="仿宋_GB2312" w:cs="宋体"/>
      <w:b/>
      <w:bCs/>
      <w:sz w:val="100"/>
      <w:szCs w:val="20"/>
    </w:rPr>
  </w:style>
  <w:style w:type="paragraph" w:customStyle="1" w:styleId="28">
    <w:name w:val="材料名称  方正小标宋_GBK 初号、居中"/>
    <w:basedOn w:val="1"/>
    <w:uiPriority w:val="0"/>
    <w:pPr>
      <w:keepNext/>
      <w:adjustRightInd w:val="0"/>
      <w:snapToGrid w:val="0"/>
      <w:spacing w:line="240" w:lineRule="auto"/>
      <w:ind w:firstLine="0" w:firstLineChars="0"/>
      <w:jc w:val="center"/>
    </w:pPr>
    <w:rPr>
      <w:rFonts w:ascii="方正小标宋_GBK" w:hAnsi="楷体" w:eastAsia="方正小标宋_GBK" w:cs="Arial"/>
      <w:b/>
      <w:bCs/>
      <w:snapToGrid w:val="0"/>
      <w:sz w:val="84"/>
      <w:szCs w:val="44"/>
    </w:rPr>
  </w:style>
  <w:style w:type="paragraph" w:customStyle="1" w:styleId="29">
    <w:name w:val="材料时间 楷体GB2312 一号 加粗 居中"/>
    <w:basedOn w:val="1"/>
    <w:uiPriority w:val="0"/>
    <w:pPr>
      <w:jc w:val="center"/>
    </w:pPr>
    <w:rPr>
      <w:rFonts w:ascii="楷体_GB2312" w:eastAsia="楷体_GB2312" w:cs="宋体"/>
      <w:b/>
      <w:bCs/>
      <w:sz w:val="52"/>
      <w:szCs w:val="20"/>
    </w:rPr>
  </w:style>
  <w:style w:type="paragraph" w:customStyle="1" w:styleId="30">
    <w:name w:val="标题6，① 仿宋GB2312、3号、首空2"/>
    <w:basedOn w:val="1"/>
    <w:next w:val="1"/>
    <w:uiPriority w:val="0"/>
    <w:pPr>
      <w:keepNext/>
      <w:keepLines/>
      <w:wordWrap w:val="0"/>
      <w:spacing w:line="560" w:lineRule="exact"/>
      <w:ind w:firstLine="634" w:firstLineChars="200"/>
      <w:outlineLvl w:val="5"/>
    </w:pPr>
    <w:rPr>
      <w:rFonts w:eastAsia="仿宋_GB2312" w:cs="宋体"/>
      <w:b/>
      <w:bCs/>
      <w:szCs w:val="20"/>
    </w:rPr>
  </w:style>
  <w:style w:type="paragraph" w:customStyle="1" w:styleId="31">
    <w:name w:val="目录"/>
    <w:basedOn w:val="1"/>
    <w:next w:val="1"/>
    <w:uiPriority w:val="0"/>
    <w:pPr>
      <w:keepNext/>
      <w:keepLines/>
      <w:spacing w:line="560" w:lineRule="exact"/>
      <w:ind w:firstLine="0" w:firstLineChars="0"/>
      <w:jc w:val="center"/>
    </w:pPr>
    <w:rPr>
      <w:rFonts w:eastAsia="方正小标宋_GBK"/>
      <w:b/>
      <w:sz w:val="44"/>
    </w:rPr>
  </w:style>
  <w:style w:type="character" w:customStyle="1" w:styleId="32">
    <w:name w:val="标题 3 Char"/>
    <w:aliases w:val="（一）楷体GB2312、3号、首空2 Char Char,（一）、楷体、3号、首空2 加粗 Char Char"/>
    <w:basedOn w:val="24"/>
    <w:link w:val="4"/>
    <w:uiPriority w:val="0"/>
    <w:rPr>
      <w:rFonts w:eastAsia="楷体"/>
      <w:b/>
      <w:iCs/>
      <w:kern w:val="2"/>
      <w:sz w:val="32"/>
      <w:lang w:val="en-US" w:eastAsia="zh-CN" w:bidi="ar-SA"/>
    </w:rPr>
  </w:style>
  <w:style w:type="paragraph" w:customStyle="1" w:styleId="33">
    <w:name w:val="标题7，A.、仿宋GB2312、3号、首空2"/>
    <w:basedOn w:val="1"/>
    <w:uiPriority w:val="0"/>
    <w:pPr>
      <w:wordWrap w:val="0"/>
      <w:spacing w:line="560" w:lineRule="exact"/>
      <w:ind w:firstLine="632" w:firstLineChars="200"/>
    </w:pPr>
    <w:rPr>
      <w:rFonts w:ascii="仿宋_GB2312" w:hAnsi="仿宋_GB2312" w:eastAsia="仿宋_GB2312"/>
      <w:b/>
    </w:rPr>
  </w:style>
  <w:style w:type="paragraph" w:customStyle="1" w:styleId="34">
    <w:name w:val="标题8，a.、仿宋GB2312、3号、首空2"/>
    <w:basedOn w:val="4"/>
    <w:uiPriority w:val="0"/>
  </w:style>
  <w:style w:type="paragraph" w:customStyle="1" w:styleId="35">
    <w:name w:val="标题 1方正小标宋、2号、居中 + 行距: 固定值 28 磅"/>
    <w:basedOn w:val="2"/>
    <w:uiPriority w:val="0"/>
    <w:pPr>
      <w:spacing w:line="560" w:lineRule="exact"/>
    </w:pPr>
    <w:rPr>
      <w:rFonts w:cs="宋体"/>
      <w:szCs w:val="20"/>
    </w:rPr>
  </w:style>
  <w:style w:type="paragraph" w:customStyle="1" w:styleId="36">
    <w:name w:val="标题6，① 仿宋、3号、首空2  加粗"/>
    <w:basedOn w:val="1"/>
    <w:next w:val="1"/>
    <w:uiPriority w:val="0"/>
    <w:pPr>
      <w:keepNext/>
      <w:keepLines/>
      <w:spacing w:line="560" w:lineRule="exact"/>
      <w:ind w:firstLine="634"/>
      <w:outlineLvl w:val="5"/>
    </w:pPr>
    <w:rPr>
      <w:rFonts w:cs="宋体"/>
      <w:b/>
      <w:bCs/>
      <w:szCs w:val="20"/>
    </w:rPr>
  </w:style>
  <w:style w:type="paragraph" w:customStyle="1" w:styleId="37">
    <w:name w:val="样式1"/>
    <w:basedOn w:val="6"/>
    <w:next w:val="1"/>
    <w:uiPriority w:val="0"/>
    <w:pPr>
      <w:wordWrap/>
      <w:spacing w:line="400" w:lineRule="exact"/>
      <w:ind w:firstLine="200"/>
    </w:pPr>
    <w:rPr>
      <w:szCs w:val="32"/>
    </w:rPr>
  </w:style>
  <w:style w:type="paragraph" w:customStyle="1" w:styleId="38">
    <w:name w:val="标题7，A.、仿宋、3号、首空2  加粗"/>
    <w:basedOn w:val="1"/>
    <w:uiPriority w:val="0"/>
    <w:pPr>
      <w:wordWrap/>
      <w:spacing w:line="560" w:lineRule="exact"/>
      <w:ind w:firstLine="634"/>
    </w:pPr>
    <w:rPr>
      <w:rFonts w:ascii="仿宋_GB2312" w:cs="宋体"/>
      <w:b/>
      <w:szCs w:val="20"/>
    </w:rPr>
  </w:style>
  <w:style w:type="paragraph" w:customStyle="1" w:styleId="39">
    <w:name w:val="标题8，a.、仿宋、3号、首空2  加粗"/>
    <w:basedOn w:val="3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700;&#38754;&#25991;&#20214;\01%20%20&#20020;&#26102;&#25991;&#20214;\02%20%20word&#25991;&#26723;&#27169;&#26495;\&#26448;&#26009;&#21517;&#31216;+&#30446;&#2440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材料名称+目录.dot</Template>
  <Company>吴氏家族</Company>
  <Pages>2</Pages>
  <Words>258</Words>
  <Characters>258</Characters>
  <Lines>2</Lines>
  <Paragraphs>1</Paragraphs>
  <TotalTime>0</TotalTime>
  <ScaleCrop>false</ScaleCrop>
  <LinksUpToDate>false</LinksUpToDate>
  <CharactersWithSpaces>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2022-01-23T07:48:00Z</dcterms:created>
  <dc:creator>Windows User</dc:creator>
  <cp:lastModifiedBy>小板凳</cp:lastModifiedBy>
  <cp:lastPrinted>2022-01-22T02:45:00Z</cp:lastPrinted>
  <dcterms:modified xsi:type="dcterms:W3CDTF">2024-12-18T12:33:05Z</dcterms:modified>
  <dc:title>附件：1、湖北省经政府宗教部门登记发证的道教场所和固定处所660处的汇总表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DBCDE5C79F8B47A38AF9FC14FE11C7BF_13</vt:lpwstr>
  </property>
</Properties>
</file>